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9325" w14:textId="4BB24342" w:rsidR="003673E1" w:rsidRDefault="00F015CD" w:rsidP="003673E1">
      <w:pPr>
        <w:pStyle w:val="ProgramName"/>
        <w:spacing w:before="1080" w:after="40"/>
      </w:pPr>
      <w:r w:rsidRPr="003673E1">
        <w:rPr>
          <w:noProof/>
        </w:rPr>
        <w:drawing>
          <wp:anchor distT="0" distB="0" distL="114300" distR="114300" simplePos="0" relativeHeight="251659264" behindDoc="1" locked="0" layoutInCell="1" allowOverlap="1" wp14:anchorId="6C243C16" wp14:editId="3575A6C5">
            <wp:simplePos x="0" y="0"/>
            <wp:positionH relativeFrom="column">
              <wp:posOffset>-630934</wp:posOffset>
            </wp:positionH>
            <wp:positionV relativeFrom="paragraph">
              <wp:posOffset>-241652</wp:posOffset>
            </wp:positionV>
            <wp:extent cx="3191256" cy="822960"/>
            <wp:effectExtent l="0" t="0" r="0" b="0"/>
            <wp:wrapNone/>
            <wp:docPr id="1889642069" name="Picture 2" descr="UC Cooperative Extension University of California Agriculture and Natural Resourc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42069" name="Picture 2" descr="UC Cooperative Extension University of California Agriculture and Natural Resources logo.&#10;"/>
                    <pic:cNvPicPr/>
                  </pic:nvPicPr>
                  <pic:blipFill>
                    <a:blip r:embed="rId8"/>
                    <a:stretch>
                      <a:fillRect/>
                    </a:stretch>
                  </pic:blipFill>
                  <pic:spPr>
                    <a:xfrm>
                      <a:off x="0" y="0"/>
                      <a:ext cx="3191256" cy="822960"/>
                    </a:xfrm>
                    <a:prstGeom prst="rect">
                      <a:avLst/>
                    </a:prstGeom>
                  </pic:spPr>
                </pic:pic>
              </a:graphicData>
            </a:graphic>
            <wp14:sizeRelH relativeFrom="margin">
              <wp14:pctWidth>0</wp14:pctWidth>
            </wp14:sizeRelH>
            <wp14:sizeRelV relativeFrom="margin">
              <wp14:pctHeight>0</wp14:pctHeight>
            </wp14:sizeRelV>
          </wp:anchor>
        </w:drawing>
      </w:r>
      <w:r w:rsidR="00E42173">
        <w:rPr>
          <w:noProof/>
        </w:rPr>
        <w:t xml:space="preserve">Serving </w:t>
      </w:r>
      <w:r w:rsidR="00C55F9C">
        <w:rPr>
          <w:noProof/>
        </w:rPr>
        <w:t>XX</w:t>
      </w:r>
      <w:r w:rsidR="007F2ED8">
        <w:t xml:space="preserve"> County</w:t>
      </w:r>
    </w:p>
    <w:p w14:paraId="7564B87F" w14:textId="18B2A066" w:rsidR="00307C46" w:rsidRPr="003673E1" w:rsidRDefault="007F2ED8" w:rsidP="007F59AE">
      <w:pPr>
        <w:pStyle w:val="ServingCountyNameS"/>
        <w:spacing w:after="0"/>
      </w:pPr>
      <w:r>
        <w:t xml:space="preserve">Add subhead </w:t>
      </w:r>
      <w:r w:rsidR="00656EDE">
        <w:t xml:space="preserve">our custom text </w:t>
      </w:r>
      <w:r>
        <w:t>he</w:t>
      </w:r>
      <w:r w:rsidR="00656EDE">
        <w:t>re</w:t>
      </w:r>
    </w:p>
    <w:p w14:paraId="3406D9F9" w14:textId="77777777" w:rsidR="00F015CD" w:rsidRPr="007F59AE" w:rsidRDefault="00FC0DEF" w:rsidP="007F59AE">
      <w:pPr>
        <w:pStyle w:val="Date"/>
      </w:pPr>
      <w:r w:rsidRPr="007F59AE">
        <w:t>[</w:t>
      </w:r>
      <w:r w:rsidR="00950150" w:rsidRPr="007F59AE">
        <w:t>Date</w:t>
      </w:r>
      <w:r w:rsidRPr="007F59AE">
        <w:t>]</w:t>
      </w:r>
    </w:p>
    <w:p w14:paraId="05E4E646" w14:textId="77777777" w:rsidR="00F015CD" w:rsidRPr="00F015CD" w:rsidRDefault="00FC0DEF" w:rsidP="00F015CD">
      <w:pPr>
        <w:pStyle w:val="Address"/>
      </w:pPr>
      <w:r>
        <w:t xml:space="preserve">[Address] </w:t>
      </w:r>
      <w:r w:rsidR="003673E1">
        <w:t>First Last</w:t>
      </w:r>
    </w:p>
    <w:p w14:paraId="3962C37A" w14:textId="77777777" w:rsidR="009B5843" w:rsidRPr="00F015CD" w:rsidRDefault="009B5843" w:rsidP="00F015CD">
      <w:pPr>
        <w:pStyle w:val="Address"/>
      </w:pPr>
      <w:r w:rsidRPr="00F015CD">
        <w:t>4321 First Street</w:t>
      </w:r>
    </w:p>
    <w:p w14:paraId="1CF1F411" w14:textId="77777777" w:rsidR="009B5843" w:rsidRPr="00F015CD" w:rsidRDefault="009B5843" w:rsidP="00F015CD">
      <w:pPr>
        <w:pStyle w:val="Address"/>
      </w:pPr>
      <w:r w:rsidRPr="00F015CD">
        <w:t>Anytown, State ZIP</w:t>
      </w:r>
    </w:p>
    <w:p w14:paraId="092CF45D" w14:textId="77777777" w:rsidR="009B5843" w:rsidRPr="00B82A2F" w:rsidRDefault="00FC0DEF" w:rsidP="00E877B3">
      <w:pPr>
        <w:pStyle w:val="Addressee"/>
      </w:pPr>
      <w:r>
        <w:t>[Addressee] First Last</w:t>
      </w:r>
      <w:r w:rsidR="009B5843" w:rsidRPr="00B82A2F">
        <w:t>,</w:t>
      </w:r>
    </w:p>
    <w:p w14:paraId="1CA75281" w14:textId="77777777" w:rsidR="00C22C74" w:rsidRDefault="00FC0DEF" w:rsidP="00E877B3">
      <w:pPr>
        <w:pStyle w:val="Body"/>
      </w:pPr>
      <w:r>
        <w:t xml:space="preserve">[Body] </w:t>
      </w:r>
      <w:r w:rsidR="009B5843" w:rsidRPr="00B82A2F">
        <w:t xml:space="preserve">Lorem ipsum dolor sit amet, ligula suspendisse nulla pretium, rhoncus tempor fermentum, enim integer ad </w:t>
      </w:r>
      <w:r w:rsidR="009B5843" w:rsidRPr="00C22C74">
        <w:t>vestibulum volutpat. Nisl rhoncus turpis est, vel elit, congue wisi enim nunc ultricies sit, magna tincidunt. Maecenas aliquam maecenas ligula nostra, accumsan taciti. Sociis mauris in integer, a dolor netus non dui aliquet, sagittis felis sodales, dolor sociis mauris, vel eu libero</w:t>
      </w:r>
      <w:r w:rsidR="009B5843" w:rsidRPr="00B82A2F">
        <w:t xml:space="preserve"> cras.</w:t>
      </w:r>
    </w:p>
    <w:p w14:paraId="5A14D39D" w14:textId="77777777" w:rsidR="00FC0DEF" w:rsidRPr="00B82A2F" w:rsidRDefault="00FC0DEF" w:rsidP="00E877B3">
      <w:pPr>
        <w:pStyle w:val="Body"/>
      </w:pPr>
      <w:r>
        <w:t>[List bullet]</w:t>
      </w:r>
    </w:p>
    <w:p w14:paraId="6C070314" w14:textId="77777777" w:rsidR="00D20A9B" w:rsidRPr="00E877B3" w:rsidRDefault="009B5843" w:rsidP="00E877B3">
      <w:pPr>
        <w:pStyle w:val="ListBullet"/>
      </w:pPr>
      <w:r w:rsidRPr="00E877B3">
        <w:t xml:space="preserve">lacus </w:t>
      </w:r>
      <w:r w:rsidRPr="002916D5">
        <w:t>molestie ut libero nec</w:t>
      </w:r>
      <w:r w:rsidRPr="00E877B3">
        <w:t xml:space="preserve">, </w:t>
      </w:r>
    </w:p>
    <w:p w14:paraId="640DF652" w14:textId="77777777" w:rsidR="002916D5" w:rsidRDefault="002916D5" w:rsidP="002916D5">
      <w:pPr>
        <w:pStyle w:val="ListBullet"/>
        <w:numPr>
          <w:ilvl w:val="1"/>
          <w:numId w:val="21"/>
        </w:numPr>
      </w:pPr>
      <w:r>
        <w:t>effortless</w:t>
      </w:r>
    </w:p>
    <w:p w14:paraId="06AFA2C0" w14:textId="77777777" w:rsidR="002916D5" w:rsidRDefault="002916D5" w:rsidP="002916D5">
      <w:pPr>
        <w:pStyle w:val="ListBullet"/>
        <w:numPr>
          <w:ilvl w:val="1"/>
          <w:numId w:val="21"/>
        </w:numPr>
      </w:pPr>
      <w:r>
        <w:t>timely</w:t>
      </w:r>
    </w:p>
    <w:p w14:paraId="1B035600" w14:textId="77777777" w:rsidR="002916D5" w:rsidRDefault="002916D5" w:rsidP="002916D5">
      <w:pPr>
        <w:pStyle w:val="ListBullet"/>
        <w:numPr>
          <w:ilvl w:val="1"/>
          <w:numId w:val="21"/>
        </w:numPr>
      </w:pPr>
      <w:r>
        <w:t>smart</w:t>
      </w:r>
    </w:p>
    <w:p w14:paraId="6A0704F4" w14:textId="77777777" w:rsidR="002916D5" w:rsidRDefault="002916D5" w:rsidP="002916D5">
      <w:pPr>
        <w:pStyle w:val="ListBullet"/>
        <w:numPr>
          <w:ilvl w:val="2"/>
          <w:numId w:val="21"/>
        </w:numPr>
      </w:pPr>
      <w:r>
        <w:t>appearance</w:t>
      </w:r>
    </w:p>
    <w:p w14:paraId="2A56055E" w14:textId="77777777" w:rsidR="002916D5" w:rsidRDefault="002916D5" w:rsidP="002916D5">
      <w:pPr>
        <w:pStyle w:val="ListBullet"/>
        <w:numPr>
          <w:ilvl w:val="2"/>
          <w:numId w:val="21"/>
        </w:numPr>
      </w:pPr>
      <w:r>
        <w:t>c</w:t>
      </w:r>
      <w:r w:rsidR="00CA24EC">
        <w:t>ows</w:t>
      </w:r>
    </w:p>
    <w:p w14:paraId="4118C33C" w14:textId="77777777" w:rsidR="002916D5" w:rsidRDefault="002916D5" w:rsidP="00CA24EC">
      <w:pPr>
        <w:pStyle w:val="ListBullet"/>
        <w:numPr>
          <w:ilvl w:val="0"/>
          <w:numId w:val="0"/>
        </w:numPr>
        <w:ind w:left="360"/>
      </w:pPr>
    </w:p>
    <w:p w14:paraId="6E06B7B3" w14:textId="77777777" w:rsidR="009B5843" w:rsidRPr="00E877B3" w:rsidRDefault="009B5843" w:rsidP="00E877B3">
      <w:pPr>
        <w:pStyle w:val="ListBullet"/>
      </w:pPr>
      <w:r w:rsidRPr="00E877B3">
        <w:t>diam et, pharetra sodales, feugiat ullamcorper id tempor id vitae. Mauris pretium aliquet, lectus tincidunt.</w:t>
      </w:r>
    </w:p>
    <w:p w14:paraId="12C2453E" w14:textId="77777777" w:rsidR="009B5843" w:rsidRPr="002A0ED9" w:rsidRDefault="009B5843" w:rsidP="002A0ED9">
      <w:pPr>
        <w:pStyle w:val="Body"/>
      </w:pPr>
      <w:r w:rsidRPr="00B82A2F">
        <w:t xml:space="preserve">Consectetuer arcu ipsum ornare pellentesque vehicula, in vehicula diam, ornare magna erat felis wisi a risus. Justo fermentum id. Malesuada eleifend, tortor molestie, a a vel et. Mauris at </w:t>
      </w:r>
      <w:r w:rsidRPr="002A0ED9">
        <w:t xml:space="preserve">suspendisse, neque aliquam </w:t>
      </w:r>
      <w:r w:rsidRPr="002A0ED9">
        <w:rPr>
          <w:rStyle w:val="Hyperlink"/>
          <w:u w:val="none"/>
        </w:rPr>
        <w:t>faucibus</w:t>
      </w:r>
      <w:r w:rsidRPr="002A0ED9">
        <w:t>.</w:t>
      </w:r>
    </w:p>
    <w:p w14:paraId="41E70EB3" w14:textId="77777777" w:rsidR="00E50BCE" w:rsidRPr="002A0ED9" w:rsidRDefault="00E50BCE" w:rsidP="002A0ED9">
      <w:pPr>
        <w:pStyle w:val="Body"/>
      </w:pPr>
      <w:r w:rsidRPr="002A0ED9">
        <w:t>Lorem ipsum dolor sit amet, ligula suspendisse nulla pretium, rhoncus tempor fermentum, enim integer ad vestibulum volutpat. Nisl rhoncus turpis est, vel elit, congue wisi enim nunc ultricies sit, magna tincidunt. Maecenas aliquam maecenas ligula nostra, accumsan taciti. Sociis mauris in integer, a dolor netus non dui aliquet, sagittis felis sodales, dolor sociis mauris, vel eu libero cras.</w:t>
      </w:r>
    </w:p>
    <w:p w14:paraId="582BC530" w14:textId="77777777" w:rsidR="00E50BCE" w:rsidRPr="002A0ED9" w:rsidRDefault="00E50BCE" w:rsidP="002A0ED9">
      <w:pPr>
        <w:pStyle w:val="Body"/>
      </w:pPr>
      <w:r w:rsidRPr="002A0ED9">
        <w:t>Lorem ipsum dolor sit amet, ligula suspendisse nulla pretium, rhoncus tempor fermentum, enim integer ad vestibulum volutpat. Nisl rhoncus turpis est, vel elit, congue wisi enim nunc ultricies sit, magna tincidunt. Maecenas aliquam maecenas ligula nostra, accumsan taciti. Sociis mauris in integer, a dolor netus non dui aliquet, sagittis felis sodales, dolor sociis mauris, vel eu libero cras.</w:t>
      </w:r>
    </w:p>
    <w:p w14:paraId="2238AC50" w14:textId="77777777" w:rsidR="00B23E53" w:rsidRPr="002A0ED9" w:rsidRDefault="00E50BCE" w:rsidP="002A0ED9">
      <w:pPr>
        <w:pStyle w:val="Body"/>
        <w:rPr>
          <w:rStyle w:val="Heading3Char"/>
          <w:rFonts w:eastAsia="Arial" w:cs="Arial"/>
          <w:color w:val="000000"/>
          <w:sz w:val="21"/>
          <w:szCs w:val="22"/>
        </w:rPr>
      </w:pPr>
      <w:r w:rsidRPr="002A0ED9">
        <w:rPr>
          <w:rStyle w:val="Heading2Char"/>
          <w:b w:val="0"/>
          <w:spacing w:val="0"/>
          <w:sz w:val="21"/>
        </w:rPr>
        <w:t xml:space="preserve">Lorem ipsum dolor sit amet, ligula suspendisse nulla pretium, rhoncus tempor fermentum, enim integer ad vestibulum volutpat. Nisl rhoncus turpis est, vel elit, </w:t>
      </w:r>
      <w:r w:rsidRPr="002A0ED9">
        <w:rPr>
          <w:rStyle w:val="Heading3Char"/>
          <w:rFonts w:eastAsia="Arial" w:cs="Arial"/>
          <w:color w:val="000000"/>
          <w:sz w:val="21"/>
          <w:szCs w:val="22"/>
        </w:rPr>
        <w:t>c</w:t>
      </w:r>
    </w:p>
    <w:p w14:paraId="733745C9" w14:textId="77777777" w:rsidR="00E50BCE" w:rsidRPr="002A0ED9" w:rsidRDefault="00E50BCE" w:rsidP="002A0ED9">
      <w:pPr>
        <w:pStyle w:val="Body"/>
      </w:pPr>
      <w:r w:rsidRPr="002A0ED9">
        <w:rPr>
          <w:rStyle w:val="Heading3Char"/>
          <w:rFonts w:eastAsia="Arial" w:cs="Arial"/>
          <w:color w:val="000000"/>
          <w:sz w:val="21"/>
          <w:szCs w:val="22"/>
        </w:rPr>
        <w:lastRenderedPageBreak/>
        <w:t>ongue wisi enim nunc ultricies sit, magna tincidunt. Maecenas aliquam maecenas ligula nostra, accumsan taciti. Sociis mauris in integer, a dolor netus non dui aliquet, sagittis felis sodales, dolor sociis mauris, vel eu libero cras.</w:t>
      </w:r>
    </w:p>
    <w:p w14:paraId="2A7D3039" w14:textId="77777777" w:rsidR="009B5843" w:rsidRPr="00E50BCE" w:rsidRDefault="00FC0DEF" w:rsidP="00997296">
      <w:pPr>
        <w:spacing w:before="360"/>
      </w:pPr>
      <w:r>
        <w:t xml:space="preserve">[Closing words] </w:t>
      </w:r>
      <w:r w:rsidR="009B5843" w:rsidRPr="00E50BCE">
        <w:t>Sincerely,</w:t>
      </w:r>
    </w:p>
    <w:p w14:paraId="1FAFCC75" w14:textId="77777777" w:rsidR="00D20A9B" w:rsidRPr="00E877B3" w:rsidRDefault="00FC0DEF" w:rsidP="00E877B3">
      <w:pPr>
        <w:pStyle w:val="Signaturetext"/>
      </w:pPr>
      <w:r>
        <w:t xml:space="preserve">[Signature text] </w:t>
      </w:r>
      <w:r w:rsidR="003673E1">
        <w:t>First</w:t>
      </w:r>
      <w:r w:rsidR="009B5843" w:rsidRPr="00E877B3">
        <w:t xml:space="preserve"> </w:t>
      </w:r>
      <w:r w:rsidR="003673E1">
        <w:t>Last</w:t>
      </w:r>
    </w:p>
    <w:p w14:paraId="36435E80" w14:textId="77777777" w:rsidR="00E877B3" w:rsidRPr="00FC0DEF" w:rsidRDefault="00FC0DEF" w:rsidP="00FC0DEF">
      <w:pPr>
        <w:pStyle w:val="ContactInformation"/>
      </w:pPr>
      <w:r w:rsidRPr="00FC0DEF">
        <w:t xml:space="preserve">[Contact Information] </w:t>
      </w:r>
      <w:r w:rsidR="00E877B3" w:rsidRPr="00FC0DEF">
        <w:t>2801 Second Street</w:t>
      </w:r>
    </w:p>
    <w:p w14:paraId="518D1E9A" w14:textId="77777777" w:rsidR="00E877B3" w:rsidRPr="00FC0DEF" w:rsidRDefault="00E877B3" w:rsidP="00FC0DEF">
      <w:pPr>
        <w:pStyle w:val="ContactInformation"/>
      </w:pPr>
      <w:r w:rsidRPr="00FC0DEF">
        <w:t>Davis, CA 95618</w:t>
      </w:r>
    </w:p>
    <w:p w14:paraId="2DDBEC70" w14:textId="77777777" w:rsidR="00E877B3" w:rsidRPr="00FC0DEF" w:rsidRDefault="00E877B3" w:rsidP="00FC0DEF">
      <w:pPr>
        <w:pStyle w:val="ContactInformation"/>
      </w:pPr>
      <w:r w:rsidRPr="00FC0DEF">
        <w:t>530-123-4567 cell</w:t>
      </w:r>
    </w:p>
    <w:sectPr w:rsidR="00E877B3" w:rsidRPr="00FC0DEF" w:rsidSect="00997296">
      <w:footerReference w:type="even" r:id="rId9"/>
      <w:footerReference w:type="default" r:id="rId10"/>
      <w:footerReference w:type="first" r:id="rId11"/>
      <w:pgSz w:w="12240" w:h="15840"/>
      <w:pgMar w:top="907" w:right="1440" w:bottom="1152" w:left="1872" w:header="144"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D74C" w14:textId="77777777" w:rsidR="00E776FC" w:rsidRDefault="00E776FC">
      <w:r>
        <w:separator/>
      </w:r>
    </w:p>
  </w:endnote>
  <w:endnote w:type="continuationSeparator" w:id="0">
    <w:p w14:paraId="59E980BC" w14:textId="77777777" w:rsidR="00E776FC" w:rsidRDefault="00E7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6626515"/>
      <w:docPartObj>
        <w:docPartGallery w:val="Page Numbers (Bottom of Page)"/>
        <w:docPartUnique/>
      </w:docPartObj>
    </w:sdtPr>
    <w:sdtContent>
      <w:p w14:paraId="252A564D" w14:textId="77777777" w:rsidR="00E50BCE" w:rsidRDefault="00E50BCE" w:rsidP="00EC2B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3D8BC8" w14:textId="77777777" w:rsidR="00E50BCE" w:rsidRDefault="00E50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3094151"/>
      <w:docPartObj>
        <w:docPartGallery w:val="Page Numbers (Bottom of Page)"/>
        <w:docPartUnique/>
      </w:docPartObj>
    </w:sdtPr>
    <w:sdtContent>
      <w:p w14:paraId="30018D55" w14:textId="77777777" w:rsidR="00E50BCE" w:rsidRDefault="00E50BCE" w:rsidP="00EC2B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697C90D" w14:textId="77777777" w:rsidR="00E50BCE" w:rsidRDefault="00E50BCE" w:rsidP="00E50BC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AC14" w14:textId="77777777" w:rsidR="00E50BCE" w:rsidRDefault="00E50BCE" w:rsidP="00EC2B71">
    <w:pPr>
      <w:pStyle w:val="Footer"/>
      <w:framePr w:wrap="none" w:vAnchor="text" w:hAnchor="margin" w:xAlign="center" w:y="1"/>
      <w:rPr>
        <w:rStyle w:val="PageNumber"/>
      </w:rPr>
    </w:pPr>
  </w:p>
  <w:p w14:paraId="008C2827" w14:textId="77777777" w:rsidR="00E50BCE" w:rsidRDefault="00E50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723A" w14:textId="77777777" w:rsidR="00E776FC" w:rsidRDefault="00E776FC">
      <w:r>
        <w:separator/>
      </w:r>
    </w:p>
  </w:footnote>
  <w:footnote w:type="continuationSeparator" w:id="0">
    <w:p w14:paraId="3E85CB2F" w14:textId="77777777" w:rsidR="00E776FC" w:rsidRDefault="00E7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4121B6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322988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8D128DC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0F7DAC"/>
    <w:multiLevelType w:val="hybridMultilevel"/>
    <w:tmpl w:val="3DDA5E66"/>
    <w:lvl w:ilvl="0" w:tplc="4558C334">
      <w:start w:val="1"/>
      <w:numFmt w:val="bullet"/>
      <w:lvlText w:val="·"/>
      <w:lvlJc w:val="left"/>
      <w:pPr>
        <w:ind w:left="504" w:hanging="288"/>
      </w:pPr>
      <w:rPr>
        <w:rFonts w:ascii="Symbol" w:hAnsi="Symbol" w:hint="default"/>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CE431D"/>
    <w:multiLevelType w:val="hybridMultilevel"/>
    <w:tmpl w:val="5116178A"/>
    <w:lvl w:ilvl="0" w:tplc="0BA40AE4">
      <w:start w:val="1"/>
      <w:numFmt w:val="bullet"/>
      <w:lvlText w:val=""/>
      <w:lvlJc w:val="left"/>
      <w:pPr>
        <w:ind w:left="360" w:hanging="360"/>
      </w:pPr>
      <w:rPr>
        <w:rFonts w:ascii="Symbol" w:hAnsi="Symbol" w:hint="default"/>
        <w:color w:val="000000" w:themeColor="tex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1731E2"/>
    <w:multiLevelType w:val="multilevel"/>
    <w:tmpl w:val="4CC236B8"/>
    <w:styleLink w:val="CurrentList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337B8"/>
    <w:multiLevelType w:val="hybridMultilevel"/>
    <w:tmpl w:val="B50E8042"/>
    <w:lvl w:ilvl="0" w:tplc="55FE525E">
      <w:start w:val="1"/>
      <w:numFmt w:val="bullet"/>
      <w:lvlText w:val=""/>
      <w:lvlJc w:val="left"/>
      <w:pPr>
        <w:ind w:left="360" w:hanging="360"/>
      </w:pPr>
      <w:rPr>
        <w:rFonts w:ascii="Symbol" w:hAnsi="Symbol" w:hint="default"/>
        <w:color w:val="000000" w:themeColor="tex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5F3067"/>
    <w:multiLevelType w:val="hybridMultilevel"/>
    <w:tmpl w:val="436C09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3A78F7"/>
    <w:multiLevelType w:val="hybridMultilevel"/>
    <w:tmpl w:val="968E6920"/>
    <w:lvl w:ilvl="0" w:tplc="820EB49A">
      <w:start w:val="1"/>
      <w:numFmt w:val="bullet"/>
      <w:pStyle w:val="ListBullet2"/>
      <w:lvlText w:val="w"/>
      <w:lvlJc w:val="left"/>
      <w:pPr>
        <w:ind w:left="720" w:hanging="360"/>
      </w:pPr>
      <w:rPr>
        <w:rFonts w:ascii="Wingdings" w:hAnsi="Wingdings" w:hint="default"/>
        <w:color w:val="000000" w:themeColor="text1"/>
        <w:w w:val="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954A3A"/>
    <w:multiLevelType w:val="hybridMultilevel"/>
    <w:tmpl w:val="E702D0C2"/>
    <w:lvl w:ilvl="0" w:tplc="04090005">
      <w:start w:val="1"/>
      <w:numFmt w:val="bullet"/>
      <w:lvlText w:val=""/>
      <w:lvlJc w:val="left"/>
      <w:pPr>
        <w:ind w:left="360" w:hanging="360"/>
      </w:pPr>
      <w:rPr>
        <w:rFonts w:ascii="Wingdings" w:hAnsi="Wingdings" w:hint="default"/>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E979D8"/>
    <w:multiLevelType w:val="hybridMultilevel"/>
    <w:tmpl w:val="66345992"/>
    <w:lvl w:ilvl="0" w:tplc="55FE525E">
      <w:start w:val="1"/>
      <w:numFmt w:val="bullet"/>
      <w:lvlText w:val=""/>
      <w:lvlJc w:val="left"/>
      <w:pPr>
        <w:ind w:left="360" w:hanging="360"/>
      </w:pPr>
      <w:rPr>
        <w:rFonts w:ascii="Symbol" w:hAnsi="Symbol" w:hint="default"/>
        <w:color w:val="000000" w:themeColor="tex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6560CF"/>
    <w:multiLevelType w:val="hybridMultilevel"/>
    <w:tmpl w:val="7D6E4954"/>
    <w:lvl w:ilvl="0" w:tplc="55FE525E">
      <w:start w:val="1"/>
      <w:numFmt w:val="bullet"/>
      <w:lvlText w:val=""/>
      <w:lvlJc w:val="left"/>
      <w:pPr>
        <w:ind w:left="360" w:hanging="360"/>
      </w:pPr>
      <w:rPr>
        <w:rFonts w:ascii="Symbol" w:hAnsi="Symbol" w:hint="default"/>
        <w:color w:val="000000" w:themeColor="tex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4B3091"/>
    <w:multiLevelType w:val="hybridMultilevel"/>
    <w:tmpl w:val="DF66E5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422FC9"/>
    <w:multiLevelType w:val="multilevel"/>
    <w:tmpl w:val="F9003660"/>
    <w:styleLink w:val="CurrentList4"/>
    <w:lvl w:ilvl="0">
      <w:start w:val="1"/>
      <w:numFmt w:val="bullet"/>
      <w:lvlText w:val="w"/>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6123F"/>
    <w:multiLevelType w:val="hybridMultilevel"/>
    <w:tmpl w:val="4CC23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86DF9"/>
    <w:multiLevelType w:val="hybridMultilevel"/>
    <w:tmpl w:val="633A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5084D"/>
    <w:multiLevelType w:val="hybridMultilevel"/>
    <w:tmpl w:val="06564F9A"/>
    <w:lvl w:ilvl="0" w:tplc="4558C334">
      <w:start w:val="1"/>
      <w:numFmt w:val="bullet"/>
      <w:lvlText w:val="·"/>
      <w:lvlJc w:val="left"/>
      <w:pPr>
        <w:ind w:left="576" w:hanging="360"/>
      </w:pPr>
      <w:rPr>
        <w:rFonts w:ascii="Symbol" w:hAnsi="Symbol" w:hint="default"/>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8E81764"/>
    <w:multiLevelType w:val="hybridMultilevel"/>
    <w:tmpl w:val="2C6CB15C"/>
    <w:lvl w:ilvl="0" w:tplc="4558C334">
      <w:start w:val="1"/>
      <w:numFmt w:val="bullet"/>
      <w:lvlText w:val="·"/>
      <w:lvlJc w:val="left"/>
      <w:pPr>
        <w:ind w:left="360" w:hanging="360"/>
      </w:pPr>
      <w:rPr>
        <w:rFonts w:ascii="Symbol" w:hAnsi="Symbol" w:hint="default"/>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D932A8"/>
    <w:multiLevelType w:val="hybridMultilevel"/>
    <w:tmpl w:val="4E80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6533E"/>
    <w:multiLevelType w:val="hybridMultilevel"/>
    <w:tmpl w:val="B88AF4AC"/>
    <w:lvl w:ilvl="0" w:tplc="3372F67C">
      <w:start w:val="1"/>
      <w:numFmt w:val="bullet"/>
      <w:pStyle w:val="ListBullet3"/>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E06F1D"/>
    <w:multiLevelType w:val="hybridMultilevel"/>
    <w:tmpl w:val="13B8FAAC"/>
    <w:lvl w:ilvl="0" w:tplc="4558C334">
      <w:start w:val="1"/>
      <w:numFmt w:val="bullet"/>
      <w:lvlText w:val="·"/>
      <w:lvlJc w:val="left"/>
      <w:pPr>
        <w:ind w:left="360" w:hanging="360"/>
      </w:pPr>
      <w:rPr>
        <w:rFonts w:ascii="Symbol" w:hAnsi="Symbol" w:hint="default"/>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237363"/>
    <w:multiLevelType w:val="hybridMultilevel"/>
    <w:tmpl w:val="9ADC55E2"/>
    <w:lvl w:ilvl="0" w:tplc="04090005">
      <w:start w:val="1"/>
      <w:numFmt w:val="bullet"/>
      <w:lvlText w:val=""/>
      <w:lvlJc w:val="left"/>
      <w:pPr>
        <w:ind w:left="360" w:hanging="360"/>
      </w:pPr>
      <w:rPr>
        <w:rFonts w:ascii="Wingdings" w:hAnsi="Wingdings" w:hint="default"/>
        <w:color w:val="000000" w:themeColor="tex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12F22A2"/>
    <w:multiLevelType w:val="multilevel"/>
    <w:tmpl w:val="11648A72"/>
    <w:styleLink w:val="CurrentList3"/>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DA4727"/>
    <w:multiLevelType w:val="hybridMultilevel"/>
    <w:tmpl w:val="6E24C7A4"/>
    <w:lvl w:ilvl="0" w:tplc="55FE525E">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C22251E"/>
    <w:multiLevelType w:val="hybridMultilevel"/>
    <w:tmpl w:val="7160E0D0"/>
    <w:lvl w:ilvl="0" w:tplc="28801900">
      <w:start w:val="1"/>
      <w:numFmt w:val="bullet"/>
      <w:pStyle w:val="ListBullet"/>
      <w:lvlText w:val=""/>
      <w:lvlJc w:val="left"/>
      <w:pPr>
        <w:ind w:left="360" w:hanging="360"/>
      </w:pPr>
      <w:rPr>
        <w:rFonts w:ascii="Wingdings" w:hAnsi="Wingdings" w:hint="default"/>
        <w:color w:val="000000" w:themeColor="text1"/>
        <w:sz w:val="2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51E42AB"/>
    <w:multiLevelType w:val="multilevel"/>
    <w:tmpl w:val="7D6E4954"/>
    <w:styleLink w:val="CurrentList1"/>
    <w:lvl w:ilvl="0">
      <w:start w:val="1"/>
      <w:numFmt w:val="bullet"/>
      <w:lvlText w:val=""/>
      <w:lvlJc w:val="left"/>
      <w:pPr>
        <w:ind w:left="360" w:hanging="360"/>
      </w:pPr>
      <w:rPr>
        <w:rFonts w:ascii="Symbol" w:hAnsi="Symbol" w:hint="default"/>
        <w:color w:val="000000" w:themeColor="text1"/>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85D61EC"/>
    <w:multiLevelType w:val="hybridMultilevel"/>
    <w:tmpl w:val="D43EFEB6"/>
    <w:lvl w:ilvl="0" w:tplc="BD10B286">
      <w:start w:val="1"/>
      <w:numFmt w:val="bullet"/>
      <w:lvlText w:val="w"/>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8A1427"/>
    <w:multiLevelType w:val="multilevel"/>
    <w:tmpl w:val="7160E0D0"/>
    <w:styleLink w:val="CurrentList5"/>
    <w:lvl w:ilvl="0">
      <w:start w:val="1"/>
      <w:numFmt w:val="bullet"/>
      <w:lvlText w:val=""/>
      <w:lvlJc w:val="left"/>
      <w:pPr>
        <w:ind w:left="360" w:hanging="360"/>
      </w:pPr>
      <w:rPr>
        <w:rFonts w:ascii="Wingdings" w:hAnsi="Wingdings" w:hint="default"/>
        <w:color w:val="000000" w:themeColor="text1"/>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832A4A"/>
    <w:multiLevelType w:val="hybridMultilevel"/>
    <w:tmpl w:val="DB2E2488"/>
    <w:lvl w:ilvl="0" w:tplc="0409000F">
      <w:start w:val="1"/>
      <w:numFmt w:val="decimal"/>
      <w:lvlText w:val="%1."/>
      <w:lvlJc w:val="left"/>
      <w:pPr>
        <w:ind w:left="360" w:hanging="360"/>
      </w:pPr>
      <w:rPr>
        <w:rFonts w:hint="default"/>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98512950">
    <w:abstractNumId w:val="2"/>
  </w:num>
  <w:num w:numId="2" w16cid:durableId="694575989">
    <w:abstractNumId w:val="18"/>
  </w:num>
  <w:num w:numId="3" w16cid:durableId="1274292000">
    <w:abstractNumId w:val="15"/>
  </w:num>
  <w:num w:numId="4" w16cid:durableId="2010785471">
    <w:abstractNumId w:val="23"/>
  </w:num>
  <w:num w:numId="5" w16cid:durableId="1105465302">
    <w:abstractNumId w:val="1"/>
  </w:num>
  <w:num w:numId="6" w16cid:durableId="592710943">
    <w:abstractNumId w:val="0"/>
  </w:num>
  <w:num w:numId="7" w16cid:durableId="388724210">
    <w:abstractNumId w:val="10"/>
  </w:num>
  <w:num w:numId="8" w16cid:durableId="1952853505">
    <w:abstractNumId w:val="11"/>
  </w:num>
  <w:num w:numId="9" w16cid:durableId="1347370749">
    <w:abstractNumId w:val="25"/>
  </w:num>
  <w:num w:numId="10" w16cid:durableId="311376596">
    <w:abstractNumId w:val="3"/>
  </w:num>
  <w:num w:numId="11" w16cid:durableId="605894389">
    <w:abstractNumId w:val="16"/>
  </w:num>
  <w:num w:numId="12" w16cid:durableId="1609584154">
    <w:abstractNumId w:val="7"/>
  </w:num>
  <w:num w:numId="13" w16cid:durableId="481504899">
    <w:abstractNumId w:val="12"/>
  </w:num>
  <w:num w:numId="14" w16cid:durableId="96216976">
    <w:abstractNumId w:val="20"/>
  </w:num>
  <w:num w:numId="15" w16cid:durableId="354965068">
    <w:abstractNumId w:val="28"/>
  </w:num>
  <w:num w:numId="16" w16cid:durableId="302269447">
    <w:abstractNumId w:val="17"/>
  </w:num>
  <w:num w:numId="17" w16cid:durableId="1280339360">
    <w:abstractNumId w:val="9"/>
  </w:num>
  <w:num w:numId="18" w16cid:durableId="2139712906">
    <w:abstractNumId w:val="4"/>
  </w:num>
  <w:num w:numId="19" w16cid:durableId="1443184272">
    <w:abstractNumId w:val="6"/>
  </w:num>
  <w:num w:numId="20" w16cid:durableId="1884170491">
    <w:abstractNumId w:val="21"/>
  </w:num>
  <w:num w:numId="21" w16cid:durableId="786193059">
    <w:abstractNumId w:val="24"/>
  </w:num>
  <w:num w:numId="22" w16cid:durableId="1815369974">
    <w:abstractNumId w:val="14"/>
  </w:num>
  <w:num w:numId="23" w16cid:durableId="2069768414">
    <w:abstractNumId w:val="5"/>
  </w:num>
  <w:num w:numId="24" w16cid:durableId="1573923818">
    <w:abstractNumId w:val="26"/>
  </w:num>
  <w:num w:numId="25" w16cid:durableId="1470826081">
    <w:abstractNumId w:val="22"/>
  </w:num>
  <w:num w:numId="26" w16cid:durableId="740562389">
    <w:abstractNumId w:val="26"/>
    <w:lvlOverride w:ilvl="0">
      <w:startOverride w:val="1"/>
    </w:lvlOverride>
  </w:num>
  <w:num w:numId="27" w16cid:durableId="1710954450">
    <w:abstractNumId w:val="13"/>
  </w:num>
  <w:num w:numId="28" w16cid:durableId="1591088031">
    <w:abstractNumId w:val="8"/>
  </w:num>
  <w:num w:numId="29" w16cid:durableId="431752567">
    <w:abstractNumId w:val="19"/>
  </w:num>
  <w:num w:numId="30" w16cid:durableId="10970252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fillcolor="#ca4e0e" strokecolor="#444">
      <v:fill color="#ca4e0e"/>
      <v:stroke color="#444" weight=".25pt" miterlimi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D8"/>
    <w:rsid w:val="00002B7D"/>
    <w:rsid w:val="00070F9F"/>
    <w:rsid w:val="000941BE"/>
    <w:rsid w:val="000F0D60"/>
    <w:rsid w:val="00142E7B"/>
    <w:rsid w:val="001A205B"/>
    <w:rsid w:val="001D35AD"/>
    <w:rsid w:val="001D770B"/>
    <w:rsid w:val="001E0257"/>
    <w:rsid w:val="001E2F7D"/>
    <w:rsid w:val="001F2B8B"/>
    <w:rsid w:val="00224642"/>
    <w:rsid w:val="00280AFA"/>
    <w:rsid w:val="002916D5"/>
    <w:rsid w:val="002A0ED9"/>
    <w:rsid w:val="00307C46"/>
    <w:rsid w:val="00327722"/>
    <w:rsid w:val="003673E1"/>
    <w:rsid w:val="003C338B"/>
    <w:rsid w:val="003F7C66"/>
    <w:rsid w:val="00427091"/>
    <w:rsid w:val="004C72E5"/>
    <w:rsid w:val="00534D9E"/>
    <w:rsid w:val="00535816"/>
    <w:rsid w:val="00582E07"/>
    <w:rsid w:val="006063BF"/>
    <w:rsid w:val="00644404"/>
    <w:rsid w:val="00656EDE"/>
    <w:rsid w:val="006650A8"/>
    <w:rsid w:val="006B43A5"/>
    <w:rsid w:val="006F3B7E"/>
    <w:rsid w:val="006F781F"/>
    <w:rsid w:val="007F2ED8"/>
    <w:rsid w:val="007F59AE"/>
    <w:rsid w:val="008D1A49"/>
    <w:rsid w:val="008E7254"/>
    <w:rsid w:val="0090263A"/>
    <w:rsid w:val="00950150"/>
    <w:rsid w:val="0096045F"/>
    <w:rsid w:val="00997296"/>
    <w:rsid w:val="009B5843"/>
    <w:rsid w:val="00A0553A"/>
    <w:rsid w:val="00A24BE2"/>
    <w:rsid w:val="00A45F92"/>
    <w:rsid w:val="00A6381C"/>
    <w:rsid w:val="00AD585C"/>
    <w:rsid w:val="00B11123"/>
    <w:rsid w:val="00B23E53"/>
    <w:rsid w:val="00B62773"/>
    <w:rsid w:val="00B73A74"/>
    <w:rsid w:val="00B82A2F"/>
    <w:rsid w:val="00BD4E63"/>
    <w:rsid w:val="00BD674E"/>
    <w:rsid w:val="00C0211D"/>
    <w:rsid w:val="00C22C74"/>
    <w:rsid w:val="00C34839"/>
    <w:rsid w:val="00C55F9C"/>
    <w:rsid w:val="00CA24EC"/>
    <w:rsid w:val="00CA26D6"/>
    <w:rsid w:val="00D04728"/>
    <w:rsid w:val="00D0556A"/>
    <w:rsid w:val="00D10458"/>
    <w:rsid w:val="00D20A9B"/>
    <w:rsid w:val="00D3078A"/>
    <w:rsid w:val="00DC7C8C"/>
    <w:rsid w:val="00DF11EC"/>
    <w:rsid w:val="00E42173"/>
    <w:rsid w:val="00E47831"/>
    <w:rsid w:val="00E50BCE"/>
    <w:rsid w:val="00E776FC"/>
    <w:rsid w:val="00E877B3"/>
    <w:rsid w:val="00EA5239"/>
    <w:rsid w:val="00EF0786"/>
    <w:rsid w:val="00F015CD"/>
    <w:rsid w:val="00F45A3D"/>
    <w:rsid w:val="00F4617D"/>
    <w:rsid w:val="00F5481D"/>
    <w:rsid w:val="00F6274E"/>
    <w:rsid w:val="00F93D32"/>
    <w:rsid w:val="00FC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ca4e0e" strokecolor="#444">
      <v:fill color="#ca4e0e"/>
      <v:stroke color="#444" weight=".25pt" miterlimit="0"/>
      <v:textbox style="mso-column-margin:3pt;mso-fit-shape-to-text:t" inset="4pt,4pt,4pt,4pt"/>
    </o:shapedefaults>
    <o:shapelayout v:ext="edit">
      <o:idmap v:ext="edit" data="2"/>
    </o:shapelayout>
  </w:shapeDefaults>
  <w:doNotEmbedSmartTags/>
  <w:decimalSymbol w:val="."/>
  <w:listSeparator w:val=","/>
  <w14:docId w14:val="3AC41D88"/>
  <w14:defaultImageDpi w14:val="300"/>
  <w15:chartTrackingRefBased/>
  <w15:docId w15:val="{E9249656-A7A4-5749-B9B2-46C30D79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qFormat="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642"/>
    <w:pPr>
      <w:spacing w:line="360" w:lineRule="auto"/>
    </w:pPr>
    <w:rPr>
      <w:rFonts w:ascii="Arial" w:hAnsi="Arial"/>
      <w:sz w:val="21"/>
      <w:szCs w:val="24"/>
    </w:rPr>
  </w:style>
  <w:style w:type="paragraph" w:styleId="Heading1">
    <w:name w:val="heading 1"/>
    <w:basedOn w:val="Body"/>
    <w:next w:val="Normal"/>
    <w:link w:val="Heading1Char"/>
    <w:qFormat/>
    <w:locked/>
    <w:rsid w:val="00B23E53"/>
    <w:pPr>
      <w:outlineLvl w:val="0"/>
    </w:pPr>
    <w:rPr>
      <w:b/>
      <w:color w:val="005496" w:themeColor="accent1"/>
      <w:sz w:val="28"/>
    </w:rPr>
  </w:style>
  <w:style w:type="paragraph" w:styleId="Heading2">
    <w:name w:val="heading 2"/>
    <w:basedOn w:val="Body"/>
    <w:next w:val="Normal"/>
    <w:link w:val="Heading2Char"/>
    <w:unhideWhenUsed/>
    <w:qFormat/>
    <w:locked/>
    <w:rsid w:val="00B23E53"/>
    <w:pPr>
      <w:spacing w:line="264" w:lineRule="auto"/>
      <w:outlineLvl w:val="1"/>
    </w:pPr>
    <w:rPr>
      <w:b/>
      <w:spacing w:val="2"/>
      <w:sz w:val="24"/>
    </w:rPr>
  </w:style>
  <w:style w:type="paragraph" w:styleId="Heading3">
    <w:name w:val="heading 3"/>
    <w:basedOn w:val="Normal"/>
    <w:next w:val="Normal"/>
    <w:link w:val="Heading3Char"/>
    <w:unhideWhenUsed/>
    <w:qFormat/>
    <w:locked/>
    <w:rsid w:val="00B23E53"/>
    <w:pPr>
      <w:keepNext/>
      <w:keepLines/>
      <w:spacing w:before="40" w:line="240" w:lineRule="auto"/>
      <w:outlineLvl w:val="2"/>
    </w:pPr>
    <w:rPr>
      <w:rFonts w:eastAsiaTheme="majorEastAsia" w:cstheme="majorBidi"/>
      <w:color w:val="005496" w:themeColor="accent1"/>
      <w:sz w:val="24"/>
    </w:rPr>
  </w:style>
  <w:style w:type="paragraph" w:styleId="Heading4">
    <w:name w:val="heading 4"/>
    <w:basedOn w:val="Normal"/>
    <w:next w:val="Normal"/>
    <w:link w:val="Heading4Char"/>
    <w:unhideWhenUsed/>
    <w:qFormat/>
    <w:locked/>
    <w:rsid w:val="00B23E53"/>
    <w:pPr>
      <w:keepNext/>
      <w:keepLines/>
      <w:spacing w:before="40" w:line="240" w:lineRule="auto"/>
      <w:outlineLvl w:val="3"/>
    </w:pPr>
    <w:rPr>
      <w:rFonts w:asciiTheme="majorHAnsi" w:eastAsiaTheme="majorEastAsia" w:hAnsiTheme="majorHAnsi" w:cstheme="majorBidi"/>
      <w:i/>
      <w:iCs/>
      <w:color w:val="00549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basedOn w:val="Normal"/>
    <w:qFormat/>
    <w:rsid w:val="00224642"/>
    <w:pPr>
      <w:spacing w:before="360" w:after="120" w:line="276" w:lineRule="auto"/>
    </w:pPr>
    <w:rPr>
      <w:rFonts w:eastAsia="Arial Unicode MS" w:hAnsi="Arial Unicode MS" w:cs="Arial Unicode MS"/>
      <w:color w:val="000000"/>
      <w:szCs w:val="22"/>
    </w:rPr>
  </w:style>
  <w:style w:type="paragraph" w:customStyle="1" w:styleId="ProgramName">
    <w:name w:val="Program Name"/>
    <w:basedOn w:val="Normal"/>
    <w:qFormat/>
    <w:rsid w:val="003673E1"/>
    <w:pPr>
      <w:tabs>
        <w:tab w:val="right" w:pos="9020"/>
      </w:tabs>
      <w:spacing w:before="960" w:after="960" w:line="276" w:lineRule="auto"/>
    </w:pPr>
    <w:rPr>
      <w:rFonts w:eastAsia="Arial Unicode MS" w:cs="Arial"/>
      <w:b/>
      <w:bCs/>
      <w:color w:val="005496" w:themeColor="accent1"/>
      <w:sz w:val="20"/>
      <w:szCs w:val="20"/>
    </w:rPr>
  </w:style>
  <w:style w:type="paragraph" w:customStyle="1" w:styleId="ServingCountyNameS">
    <w:name w:val="Serving County Name(S)"/>
    <w:basedOn w:val="ProgramName"/>
    <w:qFormat/>
    <w:rsid w:val="00E50BCE"/>
    <w:pPr>
      <w:spacing w:before="0" w:after="480"/>
    </w:pPr>
    <w:rPr>
      <w:b w:val="0"/>
      <w:bCs w:val="0"/>
      <w:i/>
      <w:iCs/>
    </w:rPr>
  </w:style>
  <w:style w:type="paragraph" w:customStyle="1" w:styleId="Body">
    <w:name w:val="Body"/>
    <w:rsid w:val="00224642"/>
    <w:pPr>
      <w:suppressAutoHyphens/>
      <w:spacing w:after="180" w:line="276" w:lineRule="auto"/>
    </w:pPr>
    <w:rPr>
      <w:rFonts w:ascii="Arial" w:eastAsia="Arial" w:hAnsi="Arial" w:cs="Arial"/>
      <w:color w:val="000000"/>
      <w:sz w:val="21"/>
      <w:szCs w:val="22"/>
    </w:rPr>
  </w:style>
  <w:style w:type="paragraph" w:customStyle="1" w:styleId="Address">
    <w:name w:val="Address"/>
    <w:qFormat/>
    <w:rsid w:val="00F015CD"/>
    <w:pPr>
      <w:spacing w:line="276" w:lineRule="auto"/>
    </w:pPr>
    <w:rPr>
      <w:rFonts w:ascii="Arial" w:eastAsia="Arial Unicode MS" w:hAnsi="Arial Unicode MS" w:cs="Arial Unicode MS"/>
      <w:color w:val="000000"/>
      <w:sz w:val="21"/>
      <w:szCs w:val="22"/>
    </w:rPr>
  </w:style>
  <w:style w:type="paragraph" w:styleId="Header">
    <w:name w:val="header"/>
    <w:basedOn w:val="Normal"/>
    <w:link w:val="HeaderChar"/>
    <w:uiPriority w:val="99"/>
    <w:locked/>
    <w:rsid w:val="00C0211D"/>
    <w:pPr>
      <w:tabs>
        <w:tab w:val="center" w:pos="4680"/>
        <w:tab w:val="right" w:pos="9360"/>
      </w:tabs>
    </w:pPr>
  </w:style>
  <w:style w:type="character" w:customStyle="1" w:styleId="HeaderChar">
    <w:name w:val="Header Char"/>
    <w:basedOn w:val="DefaultParagraphFont"/>
    <w:link w:val="Header"/>
    <w:uiPriority w:val="99"/>
    <w:rsid w:val="00C0211D"/>
    <w:rPr>
      <w:sz w:val="24"/>
      <w:szCs w:val="24"/>
    </w:rPr>
  </w:style>
  <w:style w:type="paragraph" w:styleId="Footer">
    <w:name w:val="footer"/>
    <w:basedOn w:val="Normal"/>
    <w:link w:val="FooterChar"/>
    <w:locked/>
    <w:rsid w:val="00C34839"/>
    <w:pPr>
      <w:tabs>
        <w:tab w:val="center" w:pos="4680"/>
        <w:tab w:val="right" w:pos="9360"/>
      </w:tabs>
    </w:pPr>
  </w:style>
  <w:style w:type="character" w:customStyle="1" w:styleId="FooterChar">
    <w:name w:val="Footer Char"/>
    <w:basedOn w:val="DefaultParagraphFont"/>
    <w:link w:val="Footer"/>
    <w:rsid w:val="00C34839"/>
    <w:rPr>
      <w:rFonts w:ascii="Arial" w:hAnsi="Arial"/>
      <w:sz w:val="22"/>
      <w:szCs w:val="24"/>
    </w:rPr>
  </w:style>
  <w:style w:type="character" w:customStyle="1" w:styleId="Heading2Char">
    <w:name w:val="Heading 2 Char"/>
    <w:basedOn w:val="DefaultParagraphFont"/>
    <w:link w:val="Heading2"/>
    <w:rsid w:val="00B23E53"/>
    <w:rPr>
      <w:rFonts w:ascii="Arial" w:eastAsia="Arial" w:hAnsi="Arial" w:cs="Arial"/>
      <w:b/>
      <w:color w:val="000000"/>
      <w:spacing w:val="2"/>
      <w:sz w:val="24"/>
      <w:szCs w:val="22"/>
    </w:rPr>
  </w:style>
  <w:style w:type="paragraph" w:customStyle="1" w:styleId="Signaturetext">
    <w:name w:val="Signature text"/>
    <w:basedOn w:val="Body"/>
    <w:qFormat/>
    <w:rsid w:val="00E877B3"/>
    <w:pPr>
      <w:spacing w:before="360" w:after="120"/>
    </w:pPr>
    <w:rPr>
      <w:lang w:val="sv-SE"/>
    </w:rPr>
  </w:style>
  <w:style w:type="paragraph" w:styleId="Date">
    <w:name w:val="Date"/>
    <w:basedOn w:val="Normal"/>
    <w:next w:val="Normal"/>
    <w:link w:val="DateChar"/>
    <w:qFormat/>
    <w:locked/>
    <w:rsid w:val="007F59AE"/>
    <w:pPr>
      <w:tabs>
        <w:tab w:val="center" w:pos="4104"/>
      </w:tabs>
      <w:spacing w:before="480" w:after="240"/>
    </w:pPr>
  </w:style>
  <w:style w:type="character" w:customStyle="1" w:styleId="DateChar">
    <w:name w:val="Date Char"/>
    <w:basedOn w:val="DefaultParagraphFont"/>
    <w:link w:val="Date"/>
    <w:rsid w:val="007F59AE"/>
    <w:rPr>
      <w:rFonts w:ascii="Arial" w:hAnsi="Arial"/>
      <w:sz w:val="21"/>
      <w:szCs w:val="24"/>
    </w:rPr>
  </w:style>
  <w:style w:type="paragraph" w:styleId="ListBullet">
    <w:name w:val="List Bullet"/>
    <w:basedOn w:val="Body"/>
    <w:qFormat/>
    <w:locked/>
    <w:rsid w:val="00E877B3"/>
    <w:pPr>
      <w:numPr>
        <w:numId w:val="21"/>
      </w:numPr>
      <w:contextualSpacing/>
    </w:pPr>
  </w:style>
  <w:style w:type="paragraph" w:styleId="ListBullet2">
    <w:name w:val="List Bullet 2"/>
    <w:basedOn w:val="ListBullet"/>
    <w:locked/>
    <w:rsid w:val="004C72E5"/>
    <w:pPr>
      <w:numPr>
        <w:numId w:val="28"/>
      </w:numPr>
    </w:pPr>
  </w:style>
  <w:style w:type="paragraph" w:styleId="ListBullet3">
    <w:name w:val="List Bullet 3"/>
    <w:basedOn w:val="Normal"/>
    <w:locked/>
    <w:rsid w:val="004C72E5"/>
    <w:pPr>
      <w:numPr>
        <w:numId w:val="29"/>
      </w:numPr>
      <w:contextualSpacing/>
    </w:pPr>
  </w:style>
  <w:style w:type="numbering" w:customStyle="1" w:styleId="CurrentList1">
    <w:name w:val="Current List1"/>
    <w:uiPriority w:val="99"/>
    <w:rsid w:val="006063BF"/>
    <w:pPr>
      <w:numPr>
        <w:numId w:val="9"/>
      </w:numPr>
    </w:pPr>
  </w:style>
  <w:style w:type="paragraph" w:customStyle="1" w:styleId="ContactInformation">
    <w:name w:val="Contact Information"/>
    <w:basedOn w:val="Body"/>
    <w:qFormat/>
    <w:rsid w:val="00FC0DEF"/>
    <w:pPr>
      <w:spacing w:after="0"/>
    </w:pPr>
    <w:rPr>
      <w:i/>
      <w:iCs/>
      <w:color w:val="323032" w:themeColor="accent5" w:themeShade="80"/>
      <w:sz w:val="19"/>
      <w:szCs w:val="19"/>
    </w:rPr>
  </w:style>
  <w:style w:type="numbering" w:customStyle="1" w:styleId="CurrentList2">
    <w:name w:val="Current List2"/>
    <w:uiPriority w:val="99"/>
    <w:rsid w:val="004C72E5"/>
    <w:pPr>
      <w:numPr>
        <w:numId w:val="23"/>
      </w:numPr>
    </w:pPr>
  </w:style>
  <w:style w:type="numbering" w:customStyle="1" w:styleId="CurrentList3">
    <w:name w:val="Current List3"/>
    <w:uiPriority w:val="99"/>
    <w:rsid w:val="004C72E5"/>
    <w:pPr>
      <w:numPr>
        <w:numId w:val="25"/>
      </w:numPr>
    </w:pPr>
  </w:style>
  <w:style w:type="numbering" w:customStyle="1" w:styleId="CurrentList4">
    <w:name w:val="Current List4"/>
    <w:uiPriority w:val="99"/>
    <w:rsid w:val="004C72E5"/>
    <w:pPr>
      <w:numPr>
        <w:numId w:val="27"/>
      </w:numPr>
    </w:pPr>
  </w:style>
  <w:style w:type="numbering" w:customStyle="1" w:styleId="CurrentList5">
    <w:name w:val="Current List5"/>
    <w:uiPriority w:val="99"/>
    <w:rsid w:val="002916D5"/>
    <w:pPr>
      <w:numPr>
        <w:numId w:val="30"/>
      </w:numPr>
    </w:pPr>
  </w:style>
  <w:style w:type="paragraph" w:customStyle="1" w:styleId="Closingwords">
    <w:name w:val="Closing words"/>
    <w:basedOn w:val="Normal"/>
    <w:qFormat/>
    <w:rsid w:val="00E50BCE"/>
    <w:pPr>
      <w:spacing w:before="240"/>
    </w:pPr>
  </w:style>
  <w:style w:type="character" w:styleId="PageNumber">
    <w:name w:val="page number"/>
    <w:basedOn w:val="DefaultParagraphFont"/>
    <w:qFormat/>
    <w:locked/>
    <w:rsid w:val="00E50BCE"/>
  </w:style>
  <w:style w:type="character" w:customStyle="1" w:styleId="Heading1Char">
    <w:name w:val="Heading 1 Char"/>
    <w:basedOn w:val="DefaultParagraphFont"/>
    <w:link w:val="Heading1"/>
    <w:rsid w:val="00B23E53"/>
    <w:rPr>
      <w:rFonts w:ascii="Arial" w:eastAsia="Arial" w:hAnsi="Arial" w:cs="Arial"/>
      <w:b/>
      <w:color w:val="005496" w:themeColor="accent1"/>
      <w:sz w:val="28"/>
      <w:szCs w:val="22"/>
    </w:rPr>
  </w:style>
  <w:style w:type="character" w:customStyle="1" w:styleId="Heading3Char">
    <w:name w:val="Heading 3 Char"/>
    <w:basedOn w:val="DefaultParagraphFont"/>
    <w:link w:val="Heading3"/>
    <w:rsid w:val="00B23E53"/>
    <w:rPr>
      <w:rFonts w:ascii="Arial" w:eastAsiaTheme="majorEastAsia" w:hAnsi="Arial" w:cstheme="majorBidi"/>
      <w:color w:val="005496" w:themeColor="accent1"/>
      <w:sz w:val="24"/>
      <w:szCs w:val="24"/>
    </w:rPr>
  </w:style>
  <w:style w:type="character" w:customStyle="1" w:styleId="Heading4Char">
    <w:name w:val="Heading 4 Char"/>
    <w:basedOn w:val="DefaultParagraphFont"/>
    <w:link w:val="Heading4"/>
    <w:rsid w:val="00B23E53"/>
    <w:rPr>
      <w:rFonts w:asciiTheme="majorHAnsi" w:eastAsiaTheme="majorEastAsia" w:hAnsiTheme="majorHAnsi" w:cstheme="majorBidi"/>
      <w:i/>
      <w:iCs/>
      <w:color w:val="005496" w:themeColor="accent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iosterman/Library/CloudStorage/Box-Box/All_Pubs_Share_B/2025%20UC%20ANR%20Brand%20family/TOOLKIT%20files%202026/Compliant%20templates/New%20Word%20Templates%202-19-26/UCCE/UCCE_Letterhead/UCCE_EN%20letterhead%2021726.dotx" TargetMode="External"/></Relationships>
</file>

<file path=word/theme/theme1.xml><?xml version="1.0" encoding="utf-8"?>
<a:theme xmlns:a="http://schemas.openxmlformats.org/drawingml/2006/main" name="Letterhead theme">
  <a:themeElements>
    <a:clrScheme name="UC ANR theme 2026">
      <a:dk1>
        <a:srgbClr val="000000"/>
      </a:dk1>
      <a:lt1>
        <a:srgbClr val="FCFCFC"/>
      </a:lt1>
      <a:dk2>
        <a:srgbClr val="003D6C"/>
      </a:dk2>
      <a:lt2>
        <a:srgbClr val="FCFCFC"/>
      </a:lt2>
      <a:accent1>
        <a:srgbClr val="005496"/>
      </a:accent1>
      <a:accent2>
        <a:srgbClr val="599442"/>
      </a:accent2>
      <a:accent3>
        <a:srgbClr val="F2B626"/>
      </a:accent3>
      <a:accent4>
        <a:srgbClr val="0092C0"/>
      </a:accent4>
      <a:accent5>
        <a:srgbClr val="646064"/>
      </a:accent5>
      <a:accent6>
        <a:srgbClr val="DC782C"/>
      </a:accent6>
      <a:hlink>
        <a:srgbClr val="005496"/>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410A0-9596-F647-B446-E1FC2C8C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UCCE_EN letterhead 21726.dotx</Template>
  <TotalTime>0</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Community Health &amp; Nutrition, UC ANR</vt:lpstr>
    </vt:vector>
  </TitlesOfParts>
  <Manager/>
  <Company>UC ANR</Company>
  <LinksUpToDate>false</LinksUpToDate>
  <CharactersWithSpaces>2272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Master Gardener, UC ANR</dc:title>
  <dc:subject>letter</dc:subject>
  <dc:creator>Microsoft Office User</dc:creator>
  <cp:keywords/>
  <dc:description/>
  <cp:lastModifiedBy>Linda Forbes</cp:lastModifiedBy>
  <cp:revision>3</cp:revision>
  <dcterms:created xsi:type="dcterms:W3CDTF">2026-06-11T00:03:00Z</dcterms:created>
  <dcterms:modified xsi:type="dcterms:W3CDTF">2026-06-11T00:03:00Z</dcterms:modified>
  <cp:category/>
</cp:coreProperties>
</file>