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6837" w14:textId="77777777" w:rsidR="00521703" w:rsidRDefault="00521703" w:rsidP="00521703">
      <w:pPr>
        <w:pStyle w:val="DateandRecipient"/>
        <w:spacing w:after="240"/>
      </w:pPr>
    </w:p>
    <w:p w14:paraId="53858906" w14:textId="77777777" w:rsidR="00521703" w:rsidRDefault="00521703" w:rsidP="00521703">
      <w:pPr>
        <w:pStyle w:val="DateandRecipient"/>
        <w:spacing w:after="240"/>
      </w:pPr>
    </w:p>
    <w:p w14:paraId="444C0BA9" w14:textId="6CF6CF8F" w:rsidR="0043037B" w:rsidRDefault="0043037B" w:rsidP="00521703">
      <w:pPr>
        <w:pStyle w:val="DateandRecipient"/>
        <w:spacing w:after="240"/>
      </w:pPr>
      <w:r>
        <w:t>[Insert Date]</w:t>
      </w:r>
    </w:p>
    <w:p w14:paraId="3468263E" w14:textId="77777777" w:rsidR="0043037B" w:rsidRDefault="0043037B" w:rsidP="0043037B">
      <w:pPr>
        <w:pStyle w:val="DateandRecipient"/>
        <w:tabs>
          <w:tab w:val="left" w:pos="8640"/>
        </w:tabs>
      </w:pPr>
      <w:r>
        <w:t>[Recipient]</w:t>
      </w:r>
      <w:r>
        <w:br/>
        <w:t>[Title]</w:t>
      </w:r>
      <w:r>
        <w:br/>
        <w:t>[Company]</w:t>
      </w:r>
      <w:r>
        <w:br/>
        <w:t>[Address 1]</w:t>
      </w:r>
      <w:r>
        <w:br/>
        <w:t>[Address 2]</w:t>
      </w:r>
      <w:r>
        <w:br/>
        <w:t>[Address 3]</w:t>
      </w:r>
    </w:p>
    <w:p w14:paraId="1A8FD5D1" w14:textId="77777777" w:rsidR="0043037B" w:rsidRDefault="0043037B" w:rsidP="0043037B">
      <w:pPr>
        <w:pStyle w:val="BodyText"/>
        <w:rPr>
          <w:lang w:val="fr-FR"/>
        </w:rPr>
      </w:pPr>
      <w:proofErr w:type="spellStart"/>
      <w:r>
        <w:rPr>
          <w:lang w:val="fr-FR"/>
        </w:rPr>
        <w:t>Dear</w:t>
      </w:r>
      <w:proofErr w:type="spellEnd"/>
      <w:r>
        <w:rPr>
          <w:lang w:val="fr-FR"/>
        </w:rPr>
        <w:t xml:space="preserve"> </w:t>
      </w:r>
      <w:r>
        <w:t>[Recipient]</w:t>
      </w:r>
      <w:r>
        <w:rPr>
          <w:lang w:val="fr-FR"/>
        </w:rPr>
        <w:t>:</w:t>
      </w:r>
    </w:p>
    <w:p w14:paraId="1B0A7CBC" w14:textId="77777777" w:rsidR="0043037B" w:rsidRDefault="0043037B" w:rsidP="0043037B">
      <w:pPr>
        <w:pStyle w:val="BodyText"/>
      </w:pPr>
      <w:proofErr w:type="spellStart"/>
      <w:r>
        <w:t>Fusce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mi, </w:t>
      </w:r>
      <w:proofErr w:type="spellStart"/>
      <w:r>
        <w:t>consectetuer</w:t>
      </w:r>
      <w:proofErr w:type="spellEnd"/>
      <w:r>
        <w:t xml:space="preserve"> gravida, convallis ac, </w:t>
      </w:r>
      <w:proofErr w:type="spellStart"/>
      <w:r>
        <w:t>varius</w:t>
      </w:r>
      <w:proofErr w:type="spellEnd"/>
      <w:r>
        <w:t xml:space="preserve"> a,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Ut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est diam pulvinar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dui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Sed in </w:t>
      </w:r>
      <w:proofErr w:type="spellStart"/>
      <w:r>
        <w:t>mauris</w:t>
      </w:r>
      <w:proofErr w:type="spellEnd"/>
      <w:r>
        <w:t xml:space="preserve">. Ut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nec </w:t>
      </w:r>
      <w:proofErr w:type="spellStart"/>
      <w:r>
        <w:t>sapien</w:t>
      </w:r>
      <w:proofErr w:type="spellEnd"/>
      <w:r>
        <w:t xml:space="preserve">. Integer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. Nulla </w:t>
      </w:r>
      <w:proofErr w:type="spellStart"/>
      <w:r>
        <w:t>facilisi</w:t>
      </w:r>
      <w:proofErr w:type="spellEnd"/>
      <w:r>
        <w:t xml:space="preserve">. Sed </w:t>
      </w:r>
      <w:proofErr w:type="spellStart"/>
      <w:r>
        <w:t>sapien</w:t>
      </w:r>
      <w:proofErr w:type="spellEnd"/>
      <w:r>
        <w:t xml:space="preserve"> ipsum,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vitae, </w:t>
      </w:r>
      <w:proofErr w:type="spellStart"/>
      <w:r>
        <w:t>ultrices</w:t>
      </w:r>
      <w:proofErr w:type="spellEnd"/>
      <w:r>
        <w:t xml:space="preserve"> non, </w:t>
      </w:r>
      <w:proofErr w:type="spellStart"/>
      <w:r>
        <w:t>metus</w:t>
      </w:r>
      <w:proofErr w:type="spellEnd"/>
      <w:r>
        <w:t xml:space="preserve">. Aenean non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magna. Vestibulum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nisi. </w:t>
      </w:r>
      <w:proofErr w:type="spellStart"/>
      <w:r>
        <w:t>Pellentesque</w:t>
      </w:r>
      <w:proofErr w:type="spellEnd"/>
      <w:r>
        <w:t xml:space="preserve"> vitae </w:t>
      </w:r>
      <w:proofErr w:type="spellStart"/>
      <w:r>
        <w:t>enim</w:t>
      </w:r>
      <w:proofErr w:type="spellEnd"/>
      <w:r>
        <w:t xml:space="preserve">. </w:t>
      </w:r>
    </w:p>
    <w:p w14:paraId="7C5FE88C" w14:textId="77777777" w:rsidR="0043037B" w:rsidRDefault="0043037B" w:rsidP="0043037B">
      <w:pPr>
        <w:pStyle w:val="BodyText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Sed auctor. Donec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. Donec sed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Ut convallis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Morbi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ligula. Duis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nec lorem </w:t>
      </w:r>
      <w:proofErr w:type="spellStart"/>
      <w:r>
        <w:t>ornare</w:t>
      </w:r>
      <w:proofErr w:type="spellEnd"/>
      <w:r>
        <w:t xml:space="preserve"> gravida. </w:t>
      </w:r>
      <w:proofErr w:type="spellStart"/>
      <w:r>
        <w:t>Suspendisse</w:t>
      </w:r>
      <w:proofErr w:type="spellEnd"/>
      <w:r>
        <w:t xml:space="preserve"> ante </w:t>
      </w:r>
      <w:proofErr w:type="spellStart"/>
      <w:r>
        <w:t>nulla</w:t>
      </w:r>
      <w:proofErr w:type="spellEnd"/>
      <w:r>
        <w:t xml:space="preserve">, gravida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. Sed </w:t>
      </w:r>
      <w:proofErr w:type="spellStart"/>
      <w:r>
        <w:t>egestas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id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auctor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diam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</w:p>
    <w:p w14:paraId="0669422B" w14:textId="77777777" w:rsidR="0043037B" w:rsidRDefault="0043037B" w:rsidP="0043037B">
      <w:pPr>
        <w:pStyle w:val="BodyText"/>
        <w:spacing w:before="200"/>
      </w:pPr>
      <w:r>
        <w:t xml:space="preserve">In ante. </w:t>
      </w:r>
      <w:proofErr w:type="spellStart"/>
      <w:r>
        <w:t>Phasellus</w:t>
      </w:r>
      <w:proofErr w:type="spellEnd"/>
      <w:r>
        <w:t xml:space="preserve"> convallis, </w:t>
      </w:r>
      <w:proofErr w:type="spellStart"/>
      <w:r>
        <w:t>nisl</w:t>
      </w:r>
      <w:proofErr w:type="spellEnd"/>
      <w:r>
        <w:t xml:space="preserve"> in vestibulum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eros magna sed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porta nec,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in, libero. Aenean </w:t>
      </w:r>
      <w:proofErr w:type="spellStart"/>
      <w:r>
        <w:t>dapibus</w:t>
      </w:r>
      <w:proofErr w:type="spellEnd"/>
      <w:r>
        <w:t xml:space="preserve"> est a </w:t>
      </w:r>
      <w:proofErr w:type="spellStart"/>
      <w:r>
        <w:t>metus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Cras </w:t>
      </w:r>
      <w:proofErr w:type="spellStart"/>
      <w:r>
        <w:t>mattis</w:t>
      </w:r>
      <w:proofErr w:type="spellEnd"/>
      <w:r>
        <w:t xml:space="preserve"> diam. Sed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id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magna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et auctor </w:t>
      </w:r>
      <w:proofErr w:type="spellStart"/>
      <w:r>
        <w:t>urna</w:t>
      </w:r>
      <w:proofErr w:type="spellEnd"/>
      <w:r>
        <w:t xml:space="preserve"> diam sit </w:t>
      </w:r>
      <w:proofErr w:type="spellStart"/>
      <w:r>
        <w:t>amet</w:t>
      </w:r>
      <w:proofErr w:type="spellEnd"/>
      <w:r>
        <w:t xml:space="preserve"> ligula. Sed </w:t>
      </w:r>
      <w:proofErr w:type="spellStart"/>
      <w:r>
        <w:t>purus</w:t>
      </w:r>
      <w:proofErr w:type="spellEnd"/>
      <w:r>
        <w:t xml:space="preserve"> dui, </w:t>
      </w:r>
      <w:proofErr w:type="spellStart"/>
      <w:r>
        <w:t>suscipit</w:t>
      </w:r>
      <w:proofErr w:type="spellEnd"/>
      <w:r>
        <w:t xml:space="preserve"> et, </w:t>
      </w:r>
      <w:proofErr w:type="spellStart"/>
      <w:r>
        <w:t>malesuada</w:t>
      </w:r>
      <w:proofErr w:type="spellEnd"/>
      <w:r>
        <w:t xml:space="preserve"> non, </w:t>
      </w:r>
      <w:proofErr w:type="spellStart"/>
      <w:r>
        <w:t>consectetuer</w:t>
      </w:r>
      <w:proofErr w:type="spellEnd"/>
      <w:r>
        <w:t xml:space="preserve"> in, </w:t>
      </w:r>
      <w:proofErr w:type="spellStart"/>
      <w:r>
        <w:t>augue</w:t>
      </w:r>
      <w:proofErr w:type="spellEnd"/>
      <w:r>
        <w:t xml:space="preserve">. Proin et </w:t>
      </w:r>
      <w:proofErr w:type="spellStart"/>
      <w:r>
        <w:t>sapien</w:t>
      </w:r>
      <w:proofErr w:type="spellEnd"/>
      <w:r>
        <w:t xml:space="preserve">. Maecenas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ante </w:t>
      </w:r>
      <w:proofErr w:type="spellStart"/>
      <w:r>
        <w:t>neque</w:t>
      </w:r>
      <w:proofErr w:type="spellEnd"/>
      <w:r>
        <w:t xml:space="preserve"> pulvinar </w:t>
      </w:r>
      <w:proofErr w:type="spellStart"/>
      <w:r>
        <w:t>mauris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fermentum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Mauris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in </w:t>
      </w:r>
      <w:proofErr w:type="spellStart"/>
      <w:r>
        <w:t>urna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Aenean </w:t>
      </w:r>
      <w:proofErr w:type="spellStart"/>
      <w:r>
        <w:t>fringilla</w:t>
      </w:r>
      <w:proofErr w:type="spellEnd"/>
      <w:r>
        <w:t xml:space="preserve">, eros </w:t>
      </w:r>
      <w:proofErr w:type="spellStart"/>
      <w:r>
        <w:t>tincidunt</w:t>
      </w:r>
      <w:proofErr w:type="spellEnd"/>
      <w:r>
        <w:t xml:space="preserve"> gravida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eros pharetra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at, </w:t>
      </w:r>
      <w:proofErr w:type="spellStart"/>
      <w:r>
        <w:t>orci</w:t>
      </w:r>
      <w:proofErr w:type="spellEnd"/>
      <w:r>
        <w:t>.</w:t>
      </w:r>
    </w:p>
    <w:p w14:paraId="0F1C101D" w14:textId="77777777" w:rsidR="0043037B" w:rsidRDefault="0043037B" w:rsidP="0043037B">
      <w:pPr>
        <w:pStyle w:val="Signature"/>
      </w:pPr>
      <w:r>
        <w:t>Sincerely,</w:t>
      </w:r>
    </w:p>
    <w:p w14:paraId="42A2ED9F" w14:textId="77777777" w:rsidR="00C35006" w:rsidRDefault="00E9520C" w:rsidP="0043037B">
      <w:pPr>
        <w:pStyle w:val="Signature"/>
        <w:rPr>
          <w:noProof/>
        </w:rPr>
      </w:pPr>
      <w:r>
        <w:t>[Your Name]</w:t>
      </w:r>
      <w:r w:rsidR="0043037B">
        <w:br/>
        <w:t>[Your</w:t>
      </w:r>
      <w:r w:rsidR="0043037B">
        <w:rPr>
          <w:noProof/>
        </w:rPr>
        <w:t xml:space="preserve"> Title]</w:t>
      </w:r>
    </w:p>
    <w:p w14:paraId="2C997804" w14:textId="77777777" w:rsidR="009E78B9" w:rsidRDefault="009E78B9" w:rsidP="0043037B">
      <w:pPr>
        <w:pStyle w:val="Signature"/>
        <w:rPr>
          <w:noProof/>
        </w:rPr>
      </w:pPr>
    </w:p>
    <w:p w14:paraId="48046F57" w14:textId="77777777" w:rsidR="009E78B9" w:rsidRPr="0043037B" w:rsidRDefault="009E78B9" w:rsidP="0043037B">
      <w:pPr>
        <w:pStyle w:val="Signature"/>
      </w:pPr>
    </w:p>
    <w:sectPr w:rsidR="009E78B9" w:rsidRPr="0043037B" w:rsidSect="005217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11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7E18" w14:textId="77777777" w:rsidR="00516CB5" w:rsidRDefault="00516CB5">
      <w:r>
        <w:separator/>
      </w:r>
    </w:p>
  </w:endnote>
  <w:endnote w:type="continuationSeparator" w:id="0">
    <w:p w14:paraId="7F3BCF8B" w14:textId="77777777" w:rsidR="00516CB5" w:rsidRDefault="0051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FBED" w14:textId="77777777" w:rsidR="00521703" w:rsidRDefault="00521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4154" w14:textId="77777777" w:rsidR="00521703" w:rsidRDefault="00C35006" w:rsidP="00C35006">
    <w:pPr>
      <w:pStyle w:val="Address"/>
      <w:rPr>
        <w:rFonts w:ascii="Calibri" w:hAnsi="Calibri"/>
        <w:color w:val="005FAE"/>
      </w:rPr>
    </w:pPr>
    <w:r w:rsidRPr="00A9146B">
      <w:rPr>
        <w:rFonts w:ascii="Calibri" w:hAnsi="Calibri"/>
        <w:color w:val="005FAE"/>
      </w:rPr>
      <w:t xml:space="preserve">2801 Second Street, Davis, CA 95618   </w:t>
    </w:r>
  </w:p>
  <w:p w14:paraId="757B224D" w14:textId="44DFE16F" w:rsidR="00C35006" w:rsidRPr="00C35006" w:rsidRDefault="00C35006" w:rsidP="00C35006">
    <w:pPr>
      <w:pStyle w:val="Address"/>
      <w:rPr>
        <w:rFonts w:ascii="Calibri" w:hAnsi="Calibri" w:cs="Times New Roman"/>
        <w:color w:val="005FAE"/>
      </w:rPr>
    </w:pPr>
    <w:r w:rsidRPr="00A9146B">
      <w:rPr>
        <w:rFonts w:ascii="Calibri" w:hAnsi="Calibri"/>
        <w:color w:val="005FAE"/>
      </w:rPr>
      <w:t>(530) 750-</w:t>
    </w:r>
    <w:r w:rsidR="00FD2290">
      <w:rPr>
        <w:rFonts w:ascii="Calibri" w:hAnsi="Calibri"/>
        <w:color w:val="005FAE"/>
      </w:rPr>
      <w:t>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A7FA" w14:textId="77777777" w:rsidR="00521703" w:rsidRDefault="00521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E673" w14:textId="77777777" w:rsidR="00516CB5" w:rsidRDefault="00516CB5">
      <w:r>
        <w:separator/>
      </w:r>
    </w:p>
  </w:footnote>
  <w:footnote w:type="continuationSeparator" w:id="0">
    <w:p w14:paraId="73AF1EAD" w14:textId="77777777" w:rsidR="00516CB5" w:rsidRDefault="0051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8E92" w14:textId="77777777" w:rsidR="00521703" w:rsidRDefault="00521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CCC1" w14:textId="0DD2002B" w:rsidR="008F0666" w:rsidRDefault="004218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39D945" wp14:editId="7C37922C">
          <wp:simplePos x="0" y="0"/>
          <wp:positionH relativeFrom="column">
            <wp:posOffset>-88265</wp:posOffset>
          </wp:positionH>
          <wp:positionV relativeFrom="paragraph">
            <wp:posOffset>59972</wp:posOffset>
          </wp:positionV>
          <wp:extent cx="2235835" cy="309245"/>
          <wp:effectExtent l="0" t="0" r="0" b="4445"/>
          <wp:wrapSquare wrapText="bothSides"/>
          <wp:docPr id="938037392" name="Graphic 938037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006"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3AF409A2" wp14:editId="49820731">
              <wp:simplePos x="0" y="0"/>
              <wp:positionH relativeFrom="margin">
                <wp:posOffset>-15240</wp:posOffset>
              </wp:positionH>
              <wp:positionV relativeFrom="page">
                <wp:posOffset>1027430</wp:posOffset>
              </wp:positionV>
              <wp:extent cx="2215515" cy="620395"/>
              <wp:effectExtent l="0" t="0" r="0" b="0"/>
              <wp:wrapThrough wrapText="bothSides">
                <wp:wrapPolygon edited="0">
                  <wp:start x="248" y="884"/>
                  <wp:lineTo x="248" y="20340"/>
                  <wp:lineTo x="21297" y="20340"/>
                  <wp:lineTo x="21297" y="884"/>
                  <wp:lineTo x="248" y="884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15515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E9F0682" w14:textId="77777777" w:rsidR="00C35006" w:rsidRPr="00F7625B" w:rsidRDefault="00FD2290" w:rsidP="00C35006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Unit Name Here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409A2" id="Rectangle 1" o:spid="_x0000_s1026" style="position:absolute;margin-left:-1.2pt;margin-top:80.9pt;width:174.45pt;height:48.8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" filled="f" stroked="f">
              <v:textbox inset="4pt,4pt,4pt,4pt">
                <w:txbxContent>
                  <w:p w14:paraId="6E9F0682" w14:textId="77777777" w:rsidR="00C35006" w:rsidRPr="00F7625B" w:rsidRDefault="00FD2290" w:rsidP="00C35006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Unit Name Here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063A" w14:textId="77777777" w:rsidR="00521703" w:rsidRDefault="00521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B9"/>
    <w:rsid w:val="00025D25"/>
    <w:rsid w:val="00042293"/>
    <w:rsid w:val="000643F8"/>
    <w:rsid w:val="00070F9F"/>
    <w:rsid w:val="000941BE"/>
    <w:rsid w:val="000D4B5B"/>
    <w:rsid w:val="00272C1C"/>
    <w:rsid w:val="00284C63"/>
    <w:rsid w:val="002F1969"/>
    <w:rsid w:val="00315FC8"/>
    <w:rsid w:val="003530AB"/>
    <w:rsid w:val="00393624"/>
    <w:rsid w:val="003B078C"/>
    <w:rsid w:val="0042182B"/>
    <w:rsid w:val="0043037B"/>
    <w:rsid w:val="00440F85"/>
    <w:rsid w:val="00446B01"/>
    <w:rsid w:val="004A46DE"/>
    <w:rsid w:val="00516CB5"/>
    <w:rsid w:val="00517FB1"/>
    <w:rsid w:val="00521703"/>
    <w:rsid w:val="00743623"/>
    <w:rsid w:val="00754D6E"/>
    <w:rsid w:val="007A2630"/>
    <w:rsid w:val="007E0442"/>
    <w:rsid w:val="008F0666"/>
    <w:rsid w:val="00976F1A"/>
    <w:rsid w:val="009B5843"/>
    <w:rsid w:val="009E78B9"/>
    <w:rsid w:val="00A328F1"/>
    <w:rsid w:val="00A9146B"/>
    <w:rsid w:val="00AD585C"/>
    <w:rsid w:val="00AF193D"/>
    <w:rsid w:val="00BF6AB3"/>
    <w:rsid w:val="00C35006"/>
    <w:rsid w:val="00D65FD6"/>
    <w:rsid w:val="00E04D79"/>
    <w:rsid w:val="00E1761F"/>
    <w:rsid w:val="00E9520C"/>
    <w:rsid w:val="00F12BCE"/>
    <w:rsid w:val="00F53439"/>
    <w:rsid w:val="00F7625B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53337181"/>
  <w14:defaultImageDpi w14:val="300"/>
  <w15:docId w15:val="{B9074984-7372-3142-8027-1FED646C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7FB1"/>
    <w:rPr>
      <w:sz w:val="24"/>
      <w:szCs w:val="24"/>
    </w:rPr>
  </w:style>
  <w:style w:type="paragraph" w:styleId="Footer">
    <w:name w:val="footer"/>
    <w:basedOn w:val="Normal"/>
    <w:link w:val="FooterChar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forbes/Downloads/UC%20ANR%20letterhead%20templates%203/UC%20ANR%20letterhead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AA5EE-ADB9-A645-887E-B1A01981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 ANR letterhead_English.dotx</Template>
  <TotalTime>1</TotalTime>
  <Pages>1</Pages>
  <Words>302</Words>
  <Characters>1690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1986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Forbes</dc:creator>
  <cp:keywords/>
  <cp:lastModifiedBy>Linda Forbes</cp:lastModifiedBy>
  <cp:revision>2</cp:revision>
  <cp:lastPrinted>2020-01-08T00:47:00Z</cp:lastPrinted>
  <dcterms:created xsi:type="dcterms:W3CDTF">2025-12-04T20:58:00Z</dcterms:created>
  <dcterms:modified xsi:type="dcterms:W3CDTF">2025-12-04T20:58:00Z</dcterms:modified>
</cp:coreProperties>
</file>