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97F4F" w14:textId="1609EFFC" w:rsidR="007141CF" w:rsidRDefault="00B6401C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noProof/>
          <w:sz w:val="40"/>
        </w:rPr>
        <w:drawing>
          <wp:anchor distT="0" distB="0" distL="114300" distR="114300" simplePos="0" relativeHeight="251657216" behindDoc="0" locked="0" layoutInCell="1" allowOverlap="1" wp14:anchorId="1A4DF114" wp14:editId="3B265C84">
            <wp:simplePos x="0" y="0"/>
            <wp:positionH relativeFrom="column">
              <wp:posOffset>-228600</wp:posOffset>
            </wp:positionH>
            <wp:positionV relativeFrom="page">
              <wp:posOffset>320040</wp:posOffset>
            </wp:positionV>
            <wp:extent cx="914400" cy="914400"/>
            <wp:effectExtent l="19050" t="0" r="0" b="0"/>
            <wp:wrapNone/>
            <wp:docPr id="5" name="Picture 3" descr="clover b&amp;w prot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ver b&amp;w protec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3A8">
        <w:rPr>
          <w:rFonts w:ascii="Arial" w:hAnsi="Arial" w:cs="Arial"/>
          <w:b/>
          <w:bCs/>
          <w:noProof/>
          <w:sz w:val="20"/>
        </w:rPr>
        <w:object w:dxaOrig="1440" w:dyaOrig="1440" w14:anchorId="49B7F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3pt;margin-top:25.2pt;width:1in;height:1in;z-index:251658240;visibility:visible;mso-wrap-edited:f;mso-position-horizontal-relative:text;mso-position-vertical-relative:page">
            <v:imagedata r:id="rId7" o:title=""/>
            <w10:wrap anchory="page"/>
          </v:shape>
          <o:OLEObject Type="Embed" ProgID="Word.Picture.8" ShapeID="_x0000_s1028" DrawAspect="Content" ObjectID="_1817627861" r:id="rId8"/>
        </w:object>
      </w:r>
      <w:r w:rsidR="00C9685E">
        <w:rPr>
          <w:rFonts w:ascii="Arial" w:hAnsi="Arial" w:cs="Arial"/>
          <w:b/>
          <w:bCs/>
          <w:sz w:val="4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9685E">
        <w:rPr>
          <w:rFonts w:ascii="Arial" w:hAnsi="Arial" w:cs="Arial"/>
          <w:b/>
          <w:bCs/>
          <w:sz w:val="40"/>
        </w:rPr>
        <w:instrText xml:space="preserve"> FORMTEXT </w:instrText>
      </w:r>
      <w:r w:rsidR="00C9685E">
        <w:rPr>
          <w:rFonts w:ascii="Arial" w:hAnsi="Arial" w:cs="Arial"/>
          <w:b/>
          <w:bCs/>
          <w:sz w:val="40"/>
        </w:rPr>
      </w:r>
      <w:r w:rsidR="00C9685E">
        <w:rPr>
          <w:rFonts w:ascii="Arial" w:hAnsi="Arial" w:cs="Arial"/>
          <w:b/>
          <w:bCs/>
          <w:sz w:val="40"/>
        </w:rPr>
        <w:fldChar w:fldCharType="separate"/>
      </w:r>
      <w:bookmarkStart w:id="0" w:name="_GoBack"/>
      <w:bookmarkEnd w:id="0"/>
      <w:r w:rsidR="00925769">
        <w:rPr>
          <w:rFonts w:ascii="Arial" w:hAnsi="Arial" w:cs="Arial"/>
          <w:b/>
          <w:bCs/>
          <w:sz w:val="40"/>
        </w:rPr>
        <w:t> </w:t>
      </w:r>
      <w:r w:rsidR="00925769">
        <w:rPr>
          <w:rFonts w:ascii="Arial" w:hAnsi="Arial" w:cs="Arial"/>
          <w:b/>
          <w:bCs/>
          <w:sz w:val="40"/>
        </w:rPr>
        <w:t> </w:t>
      </w:r>
      <w:r w:rsidR="00925769">
        <w:rPr>
          <w:rFonts w:ascii="Arial" w:hAnsi="Arial" w:cs="Arial"/>
          <w:b/>
          <w:bCs/>
          <w:sz w:val="40"/>
        </w:rPr>
        <w:t> </w:t>
      </w:r>
      <w:r w:rsidR="00925769">
        <w:rPr>
          <w:rFonts w:ascii="Arial" w:hAnsi="Arial" w:cs="Arial"/>
          <w:b/>
          <w:bCs/>
          <w:sz w:val="40"/>
        </w:rPr>
        <w:t> </w:t>
      </w:r>
      <w:r w:rsidR="00925769">
        <w:rPr>
          <w:rFonts w:ascii="Arial" w:hAnsi="Arial" w:cs="Arial"/>
          <w:b/>
          <w:bCs/>
          <w:sz w:val="40"/>
        </w:rPr>
        <w:t> </w:t>
      </w:r>
      <w:r w:rsidR="00C9685E">
        <w:rPr>
          <w:rFonts w:ascii="Arial" w:hAnsi="Arial" w:cs="Arial"/>
          <w:b/>
          <w:bCs/>
          <w:sz w:val="40"/>
        </w:rPr>
        <w:fldChar w:fldCharType="end"/>
      </w:r>
      <w:r w:rsidR="007141CF">
        <w:rPr>
          <w:rFonts w:ascii="Arial" w:hAnsi="Arial" w:cs="Arial"/>
          <w:b/>
          <w:bCs/>
          <w:sz w:val="40"/>
        </w:rPr>
        <w:t xml:space="preserve"> 4-H Club</w:t>
      </w:r>
    </w:p>
    <w:p w14:paraId="4D45CA3F" w14:textId="77777777" w:rsidR="007141CF" w:rsidRDefault="007141CF">
      <w:pPr>
        <w:pStyle w:val="Heading1"/>
      </w:pPr>
      <w:r>
        <w:t>Check Request Form</w:t>
      </w:r>
    </w:p>
    <w:p w14:paraId="096CB6D8" w14:textId="77777777" w:rsidR="007141CF" w:rsidRPr="00C7480F" w:rsidRDefault="007141CF">
      <w:pPr>
        <w:jc w:val="center"/>
        <w:rPr>
          <w:sz w:val="16"/>
          <w:szCs w:val="16"/>
        </w:rPr>
      </w:pPr>
    </w:p>
    <w:tbl>
      <w:tblPr>
        <w:tblW w:w="983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35"/>
        <w:gridCol w:w="3600"/>
        <w:gridCol w:w="250"/>
        <w:gridCol w:w="1730"/>
        <w:gridCol w:w="1260"/>
        <w:gridCol w:w="1260"/>
      </w:tblGrid>
      <w:tr w:rsidR="007141CF" w14:paraId="405A5B56" w14:textId="77777777">
        <w:trPr>
          <w:trHeight w:hRule="exact" w:val="432"/>
        </w:trPr>
        <w:tc>
          <w:tcPr>
            <w:tcW w:w="1735" w:type="dxa"/>
            <w:vAlign w:val="center"/>
          </w:tcPr>
          <w:p w14:paraId="2AAF3BC9" w14:textId="77777777" w:rsidR="007141CF" w:rsidRPr="001C3DE9" w:rsidRDefault="002A4B5C" w:rsidP="002626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3DE9">
              <w:rPr>
                <w:rFonts w:ascii="Arial" w:hAnsi="Arial" w:cs="Arial"/>
                <w:sz w:val="22"/>
                <w:szCs w:val="22"/>
              </w:rPr>
              <w:t>Payee N</w:t>
            </w:r>
            <w:r w:rsidR="007141CF" w:rsidRPr="001C3DE9"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F955428" w14:textId="77777777" w:rsidR="007141CF" w:rsidRPr="009857D3" w:rsidRDefault="00C9685E" w:rsidP="002626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</w:tcPr>
          <w:p w14:paraId="3ECA369B" w14:textId="77777777" w:rsidR="007141CF" w:rsidRPr="002A4B5C" w:rsidRDefault="007141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6E9DBB5C" w14:textId="77777777" w:rsidR="007141CF" w:rsidRPr="002A4B5C" w:rsidRDefault="003C35FF" w:rsidP="002626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</w:rPr>
            </w:pPr>
            <w:r w:rsidRPr="002A4B5C">
              <w:rPr>
                <w:rFonts w:ascii="Arial" w:hAnsi="Arial" w:cs="Arial"/>
              </w:rPr>
              <w:t>Check No.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429BD92" w14:textId="77777777" w:rsidR="007141CF" w:rsidRPr="00C7480F" w:rsidRDefault="003C35FF" w:rsidP="009857D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7480F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" w:name="Text4"/>
            <w:r w:rsidRPr="00C7480F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C7480F">
              <w:rPr>
                <w:rFonts w:ascii="Arial" w:hAnsi="Arial" w:cs="Arial"/>
                <w:b/>
                <w:sz w:val="32"/>
                <w:szCs w:val="32"/>
              </w:rPr>
            </w:r>
            <w:r w:rsidRPr="00C7480F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EC6062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EC6062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EC6062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EC6062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EC6062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C7480F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1"/>
          </w:p>
        </w:tc>
      </w:tr>
      <w:tr w:rsidR="007141CF" w14:paraId="4675079C" w14:textId="77777777">
        <w:trPr>
          <w:trHeight w:hRule="exact" w:val="432"/>
        </w:trPr>
        <w:tc>
          <w:tcPr>
            <w:tcW w:w="1735" w:type="dxa"/>
            <w:vAlign w:val="center"/>
          </w:tcPr>
          <w:p w14:paraId="656ECF27" w14:textId="77777777" w:rsidR="007141CF" w:rsidRPr="002A4B5C" w:rsidRDefault="007141CF" w:rsidP="002626E0">
            <w:pPr>
              <w:jc w:val="right"/>
              <w:rPr>
                <w:rFonts w:ascii="Arial" w:hAnsi="Arial" w:cs="Arial"/>
              </w:rPr>
            </w:pPr>
            <w:r w:rsidRPr="002A4B5C">
              <w:rPr>
                <w:rFonts w:ascii="Arial" w:hAnsi="Arial" w:cs="Arial"/>
              </w:rPr>
              <w:t>Address: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DEDFF" w14:textId="77777777" w:rsidR="007141CF" w:rsidRPr="009857D3" w:rsidRDefault="00C9685E" w:rsidP="002626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</w:tcPr>
          <w:p w14:paraId="1C703FE2" w14:textId="77777777" w:rsidR="007141CF" w:rsidRPr="002A4B5C" w:rsidRDefault="007141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194F7854" w14:textId="77777777" w:rsidR="007141CF" w:rsidRPr="001C3DE9" w:rsidRDefault="003C35FF" w:rsidP="002626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</w:rPr>
            </w:pPr>
            <w:r w:rsidRPr="001C3DE9">
              <w:rPr>
                <w:rFonts w:ascii="Arial" w:hAnsi="Arial" w:cs="Arial"/>
              </w:rPr>
              <w:t>Date</w:t>
            </w:r>
            <w:r w:rsidR="001C3DE9" w:rsidRPr="001C3DE9">
              <w:rPr>
                <w:rFonts w:ascii="Arial" w:hAnsi="Arial" w:cs="Arial"/>
              </w:rPr>
              <w:t xml:space="preserve"> of Issue</w:t>
            </w:r>
            <w:r w:rsidRPr="001C3DE9">
              <w:rPr>
                <w:rFonts w:ascii="Arial" w:hAnsi="Arial" w:cs="Arial"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7DCF9" w14:textId="77777777" w:rsidR="007141CF" w:rsidRPr="00C7480F" w:rsidRDefault="00D76290" w:rsidP="009857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35FF" w14:paraId="18F8D766" w14:textId="77777777">
        <w:trPr>
          <w:trHeight w:hRule="exact" w:val="541"/>
        </w:trPr>
        <w:tc>
          <w:tcPr>
            <w:tcW w:w="1735" w:type="dxa"/>
            <w:vAlign w:val="bottom"/>
          </w:tcPr>
          <w:p w14:paraId="12B1CCA2" w14:textId="77777777" w:rsidR="003C35FF" w:rsidRPr="002A4B5C" w:rsidRDefault="003C35F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417FA" w14:textId="77777777" w:rsidR="003C35FF" w:rsidRPr="009857D3" w:rsidRDefault="00C9685E" w:rsidP="002626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</w:tcPr>
          <w:p w14:paraId="1A18A358" w14:textId="77777777" w:rsidR="003C35FF" w:rsidRPr="002A4B5C" w:rsidRDefault="003C35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3E3F326C" w14:textId="77777777" w:rsidR="003C35FF" w:rsidRPr="001C3DE9" w:rsidRDefault="003C35FF" w:rsidP="002626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3DE9">
              <w:rPr>
                <w:rFonts w:ascii="Arial" w:hAnsi="Arial" w:cs="Arial"/>
                <w:sz w:val="22"/>
                <w:szCs w:val="22"/>
              </w:rPr>
              <w:t>Amount</w:t>
            </w:r>
            <w:r w:rsidR="001C3DE9" w:rsidRPr="001C3DE9">
              <w:rPr>
                <w:rFonts w:ascii="Arial" w:hAnsi="Arial" w:cs="Arial"/>
                <w:sz w:val="22"/>
                <w:szCs w:val="22"/>
              </w:rPr>
              <w:t xml:space="preserve"> of Check</w:t>
            </w:r>
            <w:r w:rsidRPr="001C3DE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2FB4" w14:textId="77777777" w:rsidR="003C35FF" w:rsidRPr="00C7480F" w:rsidRDefault="00D76290" w:rsidP="009857D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C6062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EC6062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EC6062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EC6062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EC6062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9857D3" w14:paraId="45CBD56D" w14:textId="77777777">
        <w:trPr>
          <w:trHeight w:hRule="exact" w:val="361"/>
        </w:trPr>
        <w:tc>
          <w:tcPr>
            <w:tcW w:w="1735" w:type="dxa"/>
            <w:vAlign w:val="center"/>
          </w:tcPr>
          <w:p w14:paraId="1D6C10B7" w14:textId="77777777" w:rsidR="009857D3" w:rsidRPr="009857D3" w:rsidRDefault="009857D3" w:rsidP="009857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57D3">
              <w:rPr>
                <w:rFonts w:ascii="Arial" w:hAnsi="Arial" w:cs="Arial"/>
                <w:sz w:val="20"/>
                <w:szCs w:val="20"/>
              </w:rPr>
              <w:t>Date Requested: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9F9D9" w14:textId="77777777" w:rsidR="009857D3" w:rsidRPr="00C7480F" w:rsidRDefault="00D76290" w:rsidP="009857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vAlign w:val="center"/>
          </w:tcPr>
          <w:p w14:paraId="4082CA9B" w14:textId="77777777" w:rsidR="009857D3" w:rsidRPr="002A4B5C" w:rsidRDefault="009857D3" w:rsidP="009857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74A36ECD" w14:textId="77777777" w:rsidR="009857D3" w:rsidRPr="001C3DE9" w:rsidRDefault="009857D3" w:rsidP="009857D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3CDEAE27" w14:textId="77777777" w:rsidR="009857D3" w:rsidRPr="002A4B5C" w:rsidRDefault="009857D3" w:rsidP="009857D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31FC" w14:paraId="0E2E2A4A" w14:textId="77777777">
        <w:trPr>
          <w:trHeight w:hRule="exact" w:val="361"/>
        </w:trPr>
        <w:tc>
          <w:tcPr>
            <w:tcW w:w="1735" w:type="dxa"/>
            <w:vAlign w:val="center"/>
          </w:tcPr>
          <w:p w14:paraId="37C78679" w14:textId="77777777" w:rsidR="00BC31FC" w:rsidRPr="00C70A96" w:rsidRDefault="00BC31FC" w:rsidP="009857D3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70A96">
              <w:rPr>
                <w:rFonts w:ascii="Arial" w:hAnsi="Arial" w:cs="Arial"/>
                <w:sz w:val="17"/>
                <w:szCs w:val="17"/>
              </w:rPr>
              <w:t>Requested Amount: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9B8E" w14:textId="77777777" w:rsidR="00BC31FC" w:rsidRPr="00C7480F" w:rsidRDefault="00BC31FC" w:rsidP="009857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60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vAlign w:val="center"/>
          </w:tcPr>
          <w:p w14:paraId="2022A15B" w14:textId="77777777" w:rsidR="00BC31FC" w:rsidRPr="002A4B5C" w:rsidRDefault="00BC31FC" w:rsidP="009857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6B94E2D1" w14:textId="77777777" w:rsidR="00BC31FC" w:rsidRPr="00BC31FC" w:rsidRDefault="00BC31FC" w:rsidP="009857D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C31FC">
              <w:rPr>
                <w:rFonts w:ascii="Arial" w:hAnsi="Arial" w:cs="Arial"/>
                <w:sz w:val="19"/>
                <w:szCs w:val="19"/>
              </w:rPr>
              <w:t>Club Community Leader Initials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CE660F" w14:textId="77777777" w:rsidR="00BC31FC" w:rsidRPr="002A4B5C" w:rsidRDefault="00BC31FC" w:rsidP="009857D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190E62" w14:textId="77777777" w:rsidR="007141CF" w:rsidRPr="003063F4" w:rsidRDefault="007141CF">
      <w:pPr>
        <w:jc w:val="center"/>
        <w:rPr>
          <w:sz w:val="8"/>
          <w:szCs w:val="8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2268"/>
        <w:gridCol w:w="7380"/>
      </w:tblGrid>
      <w:tr w:rsidR="007141CF" w14:paraId="4D32CEDF" w14:textId="77777777">
        <w:trPr>
          <w:trHeight w:hRule="exact" w:val="432"/>
        </w:trPr>
        <w:tc>
          <w:tcPr>
            <w:tcW w:w="2268" w:type="dxa"/>
            <w:vAlign w:val="center"/>
          </w:tcPr>
          <w:p w14:paraId="0849939B" w14:textId="77777777" w:rsidR="007141CF" w:rsidRPr="001C3DE9" w:rsidRDefault="007141CF" w:rsidP="001C3D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1C3DE9">
              <w:rPr>
                <w:rFonts w:ascii="Arial" w:hAnsi="Arial" w:cs="Arial"/>
                <w:sz w:val="20"/>
                <w:szCs w:val="20"/>
              </w:rPr>
              <w:t>Budget</w:t>
            </w:r>
            <w:r w:rsidR="001C3DE9" w:rsidRPr="001C3DE9">
              <w:rPr>
                <w:rFonts w:ascii="Arial" w:hAnsi="Arial" w:cs="Arial"/>
                <w:sz w:val="20"/>
                <w:szCs w:val="20"/>
              </w:rPr>
              <w:t>ed Categories</w:t>
            </w:r>
            <w:r w:rsidRPr="001C3D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14:paraId="09B05829" w14:textId="77777777" w:rsidR="007141CF" w:rsidRPr="002A4B5C" w:rsidRDefault="00C70A96" w:rsidP="001C3D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626E0" w14:paraId="7B4C4166" w14:textId="77777777">
        <w:trPr>
          <w:trHeight w:hRule="exact" w:val="432"/>
        </w:trPr>
        <w:tc>
          <w:tcPr>
            <w:tcW w:w="2268" w:type="dxa"/>
            <w:vAlign w:val="center"/>
          </w:tcPr>
          <w:p w14:paraId="313720C5" w14:textId="77777777" w:rsidR="002626E0" w:rsidRPr="001C3DE9" w:rsidRDefault="002626E0" w:rsidP="001C3D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104A7" w14:textId="77777777" w:rsidR="002626E0" w:rsidRPr="002A4B5C" w:rsidRDefault="00C70A96" w:rsidP="001C3D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775D1E1" w14:textId="77777777" w:rsidR="002626E0" w:rsidRPr="00C7480F" w:rsidRDefault="002626E0" w:rsidP="002626E0">
      <w:pPr>
        <w:jc w:val="center"/>
        <w:rPr>
          <w:sz w:val="10"/>
          <w:szCs w:val="10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8"/>
        <w:gridCol w:w="6480"/>
        <w:gridCol w:w="1620"/>
      </w:tblGrid>
      <w:tr w:rsidR="007141CF" w14:paraId="68E1546A" w14:textId="77777777">
        <w:trPr>
          <w:trHeight w:hRule="exact" w:val="432"/>
        </w:trPr>
        <w:tc>
          <w:tcPr>
            <w:tcW w:w="1548" w:type="dxa"/>
            <w:tcBorders>
              <w:bottom w:val="double" w:sz="4" w:space="0" w:color="auto"/>
            </w:tcBorders>
            <w:vAlign w:val="bottom"/>
          </w:tcPr>
          <w:p w14:paraId="3E0166E7" w14:textId="77777777" w:rsidR="007141CF" w:rsidRPr="002A4B5C" w:rsidRDefault="007141CF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B5C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480" w:type="dxa"/>
            <w:tcBorders>
              <w:bottom w:val="double" w:sz="4" w:space="0" w:color="auto"/>
            </w:tcBorders>
            <w:vAlign w:val="bottom"/>
          </w:tcPr>
          <w:p w14:paraId="56D56E4E" w14:textId="77777777" w:rsidR="007141CF" w:rsidRPr="002A4B5C" w:rsidRDefault="007141CF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B5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bottom"/>
          </w:tcPr>
          <w:p w14:paraId="54F57DA0" w14:textId="77777777" w:rsidR="007141CF" w:rsidRPr="002A4B5C" w:rsidRDefault="007141CF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B5C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7141CF" w14:paraId="3CC5C7D9" w14:textId="77777777">
        <w:trPr>
          <w:trHeight w:hRule="exact" w:val="432"/>
        </w:trPr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277058ED" w14:textId="77777777" w:rsidR="007141CF" w:rsidRPr="002A4B5C" w:rsidRDefault="00C70A96" w:rsidP="002626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tcBorders>
              <w:top w:val="double" w:sz="4" w:space="0" w:color="auto"/>
            </w:tcBorders>
            <w:vAlign w:val="center"/>
          </w:tcPr>
          <w:p w14:paraId="1C103D96" w14:textId="77777777" w:rsidR="007141CF" w:rsidRPr="002A4B5C" w:rsidRDefault="00C70A96" w:rsidP="002626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361773E4" w14:textId="77777777" w:rsidR="007141CF" w:rsidRPr="002A4B5C" w:rsidRDefault="00C70A96" w:rsidP="002626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0A96" w14:paraId="53967A7C" w14:textId="77777777">
        <w:trPr>
          <w:trHeight w:hRule="exact" w:val="432"/>
        </w:trPr>
        <w:tc>
          <w:tcPr>
            <w:tcW w:w="1548" w:type="dxa"/>
            <w:vAlign w:val="center"/>
          </w:tcPr>
          <w:p w14:paraId="0A909764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680C9CB6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6E4D399" w14:textId="77777777" w:rsidR="00C70A96" w:rsidRPr="002A4B5C" w:rsidRDefault="00C70A96" w:rsidP="002626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0A96" w14:paraId="33395B47" w14:textId="77777777">
        <w:trPr>
          <w:trHeight w:hRule="exact" w:val="432"/>
        </w:trPr>
        <w:tc>
          <w:tcPr>
            <w:tcW w:w="1548" w:type="dxa"/>
            <w:vAlign w:val="center"/>
          </w:tcPr>
          <w:p w14:paraId="4EE5C216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5F539411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464345B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36C9DBCC" w14:textId="77777777">
        <w:trPr>
          <w:trHeight w:hRule="exact" w:val="432"/>
        </w:trPr>
        <w:tc>
          <w:tcPr>
            <w:tcW w:w="1548" w:type="dxa"/>
            <w:vAlign w:val="center"/>
          </w:tcPr>
          <w:p w14:paraId="3A6F92ED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656469A8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83650E2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="00EC6062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75A731F9" w14:textId="77777777">
        <w:trPr>
          <w:trHeight w:hRule="exact" w:val="432"/>
        </w:trPr>
        <w:tc>
          <w:tcPr>
            <w:tcW w:w="1548" w:type="dxa"/>
            <w:vAlign w:val="center"/>
          </w:tcPr>
          <w:p w14:paraId="7901F7F3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5B92131F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="00EC6062">
              <w:rPr>
                <w:rFonts w:ascii="Arial" w:hAnsi="Arial" w:cs="Arial"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DF47132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0CAAAB1F" w14:textId="77777777">
        <w:trPr>
          <w:trHeight w:hRule="exact" w:val="432"/>
        </w:trPr>
        <w:tc>
          <w:tcPr>
            <w:tcW w:w="1548" w:type="dxa"/>
            <w:vAlign w:val="center"/>
          </w:tcPr>
          <w:p w14:paraId="2A35211C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5343E831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F2F8267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1524E618" w14:textId="77777777">
        <w:trPr>
          <w:trHeight w:hRule="exact" w:val="432"/>
        </w:trPr>
        <w:tc>
          <w:tcPr>
            <w:tcW w:w="1548" w:type="dxa"/>
            <w:vAlign w:val="center"/>
          </w:tcPr>
          <w:p w14:paraId="0A7387ED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0D324367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C5071A6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50163A4D" w14:textId="77777777">
        <w:trPr>
          <w:trHeight w:hRule="exact" w:val="432"/>
        </w:trPr>
        <w:tc>
          <w:tcPr>
            <w:tcW w:w="1548" w:type="dxa"/>
            <w:vAlign w:val="center"/>
          </w:tcPr>
          <w:p w14:paraId="439BD2B4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4BEF0EC5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D166B11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46F4B4F0" w14:textId="77777777">
        <w:trPr>
          <w:trHeight w:hRule="exact" w:val="432"/>
        </w:trPr>
        <w:tc>
          <w:tcPr>
            <w:tcW w:w="1548" w:type="dxa"/>
            <w:vAlign w:val="center"/>
          </w:tcPr>
          <w:p w14:paraId="7FC76E9D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20EB8AA7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732E7D6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0593B4AB" w14:textId="77777777">
        <w:trPr>
          <w:trHeight w:hRule="exact" w:val="432"/>
        </w:trPr>
        <w:tc>
          <w:tcPr>
            <w:tcW w:w="1548" w:type="dxa"/>
            <w:vAlign w:val="center"/>
          </w:tcPr>
          <w:p w14:paraId="34CE3DDE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67284FF4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0902979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0CF164E9" w14:textId="77777777">
        <w:trPr>
          <w:trHeight w:hRule="exact" w:val="432"/>
        </w:trPr>
        <w:tc>
          <w:tcPr>
            <w:tcW w:w="1548" w:type="dxa"/>
            <w:vAlign w:val="center"/>
          </w:tcPr>
          <w:p w14:paraId="0E86AFF5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60190772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B3F7828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02E68DCE" w14:textId="77777777">
        <w:trPr>
          <w:trHeight w:hRule="exact" w:val="432"/>
        </w:trPr>
        <w:tc>
          <w:tcPr>
            <w:tcW w:w="1548" w:type="dxa"/>
            <w:vAlign w:val="center"/>
          </w:tcPr>
          <w:p w14:paraId="23B8F1F9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0927A132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05FB66F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4EA6B966" w14:textId="77777777">
        <w:trPr>
          <w:trHeight w:hRule="exact" w:val="432"/>
        </w:trPr>
        <w:tc>
          <w:tcPr>
            <w:tcW w:w="1548" w:type="dxa"/>
            <w:vAlign w:val="center"/>
          </w:tcPr>
          <w:p w14:paraId="61DAC444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20A859E5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58D73F7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23CD98AE" w14:textId="77777777">
        <w:trPr>
          <w:trHeight w:hRule="exact" w:val="432"/>
        </w:trPr>
        <w:tc>
          <w:tcPr>
            <w:tcW w:w="1548" w:type="dxa"/>
            <w:vAlign w:val="center"/>
          </w:tcPr>
          <w:p w14:paraId="6D2362D5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01936AFC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F7C04B7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5EA8C416" w14:textId="77777777">
        <w:trPr>
          <w:trHeight w:hRule="exact" w:val="432"/>
        </w:trPr>
        <w:tc>
          <w:tcPr>
            <w:tcW w:w="1548" w:type="dxa"/>
            <w:vAlign w:val="center"/>
          </w:tcPr>
          <w:p w14:paraId="21671308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vAlign w:val="center"/>
          </w:tcPr>
          <w:p w14:paraId="0A51E480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2B7C261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C70A96" w14:paraId="4A690DF4" w14:textId="77777777">
        <w:trPr>
          <w:trHeight w:hRule="exact" w:val="432"/>
        </w:trPr>
        <w:tc>
          <w:tcPr>
            <w:tcW w:w="1548" w:type="dxa"/>
            <w:tcBorders>
              <w:bottom w:val="single" w:sz="6" w:space="0" w:color="auto"/>
            </w:tcBorders>
            <w:vAlign w:val="center"/>
          </w:tcPr>
          <w:p w14:paraId="0B777513" w14:textId="77777777" w:rsidR="00C70A96" w:rsidRDefault="00C70A96" w:rsidP="00C70A96">
            <w:r w:rsidRPr="00FA6F0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A6F01">
              <w:rPr>
                <w:rFonts w:ascii="Arial" w:hAnsi="Arial" w:cs="Arial"/>
              </w:rPr>
              <w:instrText xml:space="preserve"> FORMTEXT </w:instrText>
            </w:r>
            <w:r w:rsidRPr="00FA6F01">
              <w:rPr>
                <w:rFonts w:ascii="Arial" w:hAnsi="Arial" w:cs="Arial"/>
              </w:rPr>
            </w:r>
            <w:r w:rsidRPr="00FA6F01">
              <w:rPr>
                <w:rFonts w:ascii="Arial" w:hAnsi="Arial" w:cs="Arial"/>
              </w:rPr>
              <w:fldChar w:fldCharType="separate"/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  <w:noProof/>
              </w:rPr>
              <w:t> </w:t>
            </w:r>
            <w:r w:rsidRPr="00FA6F0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  <w:tcBorders>
              <w:bottom w:val="single" w:sz="6" w:space="0" w:color="auto"/>
            </w:tcBorders>
            <w:vAlign w:val="center"/>
          </w:tcPr>
          <w:p w14:paraId="00D30A03" w14:textId="77777777" w:rsidR="00C70A96" w:rsidRDefault="00C70A96" w:rsidP="00C70A96">
            <w:r w:rsidRPr="00AA2E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2EB8">
              <w:rPr>
                <w:rFonts w:ascii="Arial" w:hAnsi="Arial" w:cs="Arial"/>
              </w:rPr>
              <w:instrText xml:space="preserve"> FORMTEXT </w:instrText>
            </w:r>
            <w:r w:rsidRPr="00AA2EB8">
              <w:rPr>
                <w:rFonts w:ascii="Arial" w:hAnsi="Arial" w:cs="Arial"/>
              </w:rPr>
            </w:r>
            <w:r w:rsidRPr="00AA2EB8">
              <w:rPr>
                <w:rFonts w:ascii="Arial" w:hAnsi="Arial" w:cs="Arial"/>
              </w:rPr>
              <w:fldChar w:fldCharType="separate"/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  <w:noProof/>
              </w:rPr>
              <w:t> </w:t>
            </w:r>
            <w:r w:rsidRPr="00AA2E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B33B9BB" w14:textId="77777777" w:rsidR="00C70A96" w:rsidRDefault="00C70A96" w:rsidP="00C70A96">
            <w:pPr>
              <w:jc w:val="right"/>
            </w:pPr>
            <w:r w:rsidRPr="009C6C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9C6CBC">
              <w:rPr>
                <w:rFonts w:ascii="Arial" w:hAnsi="Arial" w:cs="Arial"/>
              </w:rPr>
              <w:instrText xml:space="preserve"> FORMTEXT </w:instrText>
            </w:r>
            <w:r w:rsidRPr="009C6CBC">
              <w:rPr>
                <w:rFonts w:ascii="Arial" w:hAnsi="Arial" w:cs="Arial"/>
              </w:rPr>
            </w:r>
            <w:r w:rsidRPr="009C6CBC">
              <w:rPr>
                <w:rFonts w:ascii="Arial" w:hAnsi="Arial" w:cs="Arial"/>
              </w:rPr>
              <w:fldChar w:fldCharType="separate"/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  <w:noProof/>
              </w:rPr>
              <w:t> </w:t>
            </w:r>
            <w:r w:rsidRPr="009C6CBC">
              <w:rPr>
                <w:rFonts w:ascii="Arial" w:hAnsi="Arial" w:cs="Arial"/>
              </w:rPr>
              <w:fldChar w:fldCharType="end"/>
            </w:r>
          </w:p>
        </w:tc>
      </w:tr>
      <w:tr w:rsidR="007141CF" w14:paraId="50A94ECB" w14:textId="77777777">
        <w:trPr>
          <w:trHeight w:hRule="exact" w:val="432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vAlign w:val="bottom"/>
          </w:tcPr>
          <w:p w14:paraId="3B4938D6" w14:textId="77777777" w:rsidR="007141CF" w:rsidRDefault="007141CF"/>
        </w:tc>
        <w:tc>
          <w:tcPr>
            <w:tcW w:w="6480" w:type="dxa"/>
            <w:tcBorders>
              <w:left w:val="nil"/>
              <w:bottom w:val="nil"/>
            </w:tcBorders>
            <w:vAlign w:val="bottom"/>
          </w:tcPr>
          <w:p w14:paraId="03163280" w14:textId="77777777" w:rsidR="007141CF" w:rsidRPr="002A4B5C" w:rsidRDefault="007141CF">
            <w:pPr>
              <w:pStyle w:val="Heading2"/>
              <w:rPr>
                <w:rFonts w:ascii="Arial" w:hAnsi="Arial" w:cs="Arial"/>
              </w:rPr>
            </w:pPr>
            <w:r w:rsidRPr="002A4B5C">
              <w:rPr>
                <w:rFonts w:ascii="Arial" w:hAnsi="Arial" w:cs="Arial"/>
              </w:rPr>
              <w:t xml:space="preserve">TOTAL  </w:t>
            </w:r>
          </w:p>
        </w:tc>
        <w:tc>
          <w:tcPr>
            <w:tcW w:w="1620" w:type="dxa"/>
            <w:vAlign w:val="center"/>
          </w:tcPr>
          <w:p w14:paraId="059C1A4A" w14:textId="77777777" w:rsidR="007141CF" w:rsidRPr="002A4B5C" w:rsidRDefault="0045205C" w:rsidP="002626E0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/>
            </w:r>
            <w:r>
              <w:rPr>
                <w:rFonts w:ascii="Arial" w:hAnsi="Arial" w:cs="Arial"/>
                <w:sz w:val="26"/>
                <w:szCs w:val="26"/>
              </w:rPr>
              <w:instrText xml:space="preserve"> =SUM(above) \# "$#,##0.00;($#,##0.00)" </w:instrText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="00EC6062">
              <w:rPr>
                <w:rFonts w:ascii="Arial" w:hAnsi="Arial" w:cs="Arial"/>
                <w:noProof/>
                <w:sz w:val="26"/>
                <w:szCs w:val="26"/>
              </w:rPr>
              <w:t>$   0.00</w:t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</w:tr>
    </w:tbl>
    <w:p w14:paraId="0A409E47" w14:textId="77777777" w:rsidR="007141CF" w:rsidRPr="00C70A96" w:rsidRDefault="007141CF">
      <w:pPr>
        <w:jc w:val="center"/>
        <w:rPr>
          <w:sz w:val="18"/>
          <w:szCs w:val="18"/>
        </w:rPr>
      </w:pPr>
    </w:p>
    <w:p w14:paraId="6C04BA7E" w14:textId="77777777" w:rsidR="007141CF" w:rsidRPr="00C74F70" w:rsidRDefault="007141CF">
      <w:pPr>
        <w:rPr>
          <w:rFonts w:ascii="Arial" w:hAnsi="Arial" w:cs="Arial"/>
          <w:b/>
          <w:i/>
          <w:sz w:val="20"/>
          <w:szCs w:val="20"/>
        </w:rPr>
      </w:pPr>
      <w:r w:rsidRPr="002A4B5C">
        <w:rPr>
          <w:rFonts w:ascii="Arial" w:hAnsi="Arial" w:cs="Arial"/>
        </w:rPr>
        <w:t xml:space="preserve">Please attach </w:t>
      </w:r>
      <w:r w:rsidR="00C74F70" w:rsidRPr="002626E0">
        <w:rPr>
          <w:rFonts w:ascii="Arial" w:hAnsi="Arial" w:cs="Arial"/>
          <w:b/>
          <w:u w:val="single"/>
        </w:rPr>
        <w:t>ORIGINAL</w:t>
      </w:r>
      <w:r w:rsidR="00C74F70">
        <w:rPr>
          <w:rFonts w:ascii="Arial" w:hAnsi="Arial" w:cs="Arial"/>
        </w:rPr>
        <w:t xml:space="preserve"> </w:t>
      </w:r>
      <w:r w:rsidRPr="002A4B5C">
        <w:rPr>
          <w:rFonts w:ascii="Arial" w:hAnsi="Arial" w:cs="Arial"/>
        </w:rPr>
        <w:t>receipts for all expenses.</w:t>
      </w:r>
      <w:r w:rsidR="00C74F70">
        <w:rPr>
          <w:rFonts w:ascii="Arial" w:hAnsi="Arial" w:cs="Arial"/>
        </w:rPr>
        <w:t xml:space="preserve">  </w:t>
      </w:r>
      <w:r w:rsidR="00C74F70" w:rsidRPr="00C74F70">
        <w:rPr>
          <w:rFonts w:ascii="Arial" w:hAnsi="Arial" w:cs="Arial"/>
          <w:b/>
          <w:i/>
          <w:sz w:val="20"/>
          <w:szCs w:val="20"/>
        </w:rPr>
        <w:t>(No reimbursement without a receipt.)</w:t>
      </w:r>
    </w:p>
    <w:p w14:paraId="0C737687" w14:textId="77777777" w:rsidR="007141CF" w:rsidRPr="00C70A96" w:rsidRDefault="007141CF">
      <w:pPr>
        <w:rPr>
          <w:sz w:val="20"/>
          <w:szCs w:val="20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844"/>
        <w:gridCol w:w="7804"/>
      </w:tblGrid>
      <w:tr w:rsidR="007141CF" w14:paraId="7480E044" w14:textId="77777777">
        <w:trPr>
          <w:trHeight w:hRule="exact" w:val="432"/>
        </w:trPr>
        <w:tc>
          <w:tcPr>
            <w:tcW w:w="1844" w:type="dxa"/>
            <w:vAlign w:val="center"/>
          </w:tcPr>
          <w:p w14:paraId="4496CB2C" w14:textId="77777777" w:rsidR="007141CF" w:rsidRPr="002A4B5C" w:rsidRDefault="007141CF" w:rsidP="002626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2A4B5C">
              <w:rPr>
                <w:rFonts w:ascii="Arial" w:hAnsi="Arial" w:cs="Arial"/>
              </w:rPr>
              <w:t>Approved by: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vAlign w:val="bottom"/>
          </w:tcPr>
          <w:p w14:paraId="67FD1E50" w14:textId="77777777" w:rsidR="007141CF" w:rsidRDefault="007141CF"/>
        </w:tc>
      </w:tr>
    </w:tbl>
    <w:tbl>
      <w:tblPr>
        <w:tblpPr w:leftFromText="180" w:rightFromText="180" w:vertAnchor="text" w:horzAnchor="margin" w:tblpXSpec="right" w:tblpY="142"/>
        <w:tblW w:w="2448" w:type="dxa"/>
        <w:tblLayout w:type="fixed"/>
        <w:tblLook w:val="0000" w:firstRow="0" w:lastRow="0" w:firstColumn="0" w:lastColumn="0" w:noHBand="0" w:noVBand="0"/>
      </w:tblPr>
      <w:tblGrid>
        <w:gridCol w:w="792"/>
        <w:gridCol w:w="540"/>
        <w:gridCol w:w="540"/>
        <w:gridCol w:w="576"/>
      </w:tblGrid>
      <w:tr w:rsidR="00025250" w:rsidRPr="003063F4" w14:paraId="526A771B" w14:textId="77777777">
        <w:tc>
          <w:tcPr>
            <w:tcW w:w="792" w:type="dxa"/>
          </w:tcPr>
          <w:p w14:paraId="0F287E8D" w14:textId="77777777" w:rsidR="00025250" w:rsidRPr="003063F4" w:rsidRDefault="00025250" w:rsidP="00025250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3063F4">
              <w:rPr>
                <w:b w:val="0"/>
                <w:bCs w:val="0"/>
                <w:sz w:val="24"/>
              </w:rPr>
              <w:t>Page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8BA5CA" w14:textId="77777777" w:rsidR="00025250" w:rsidRPr="003063F4" w:rsidRDefault="00025250" w:rsidP="00025250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3063F4">
              <w:rPr>
                <w:b w:val="0"/>
                <w:bCs w:val="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0"/>
            <w:r w:rsidRPr="003063F4">
              <w:rPr>
                <w:b w:val="0"/>
                <w:bCs w:val="0"/>
                <w:sz w:val="24"/>
              </w:rPr>
              <w:instrText xml:space="preserve"> FORMTEXT </w:instrText>
            </w:r>
            <w:r w:rsidRPr="003063F4">
              <w:rPr>
                <w:b w:val="0"/>
                <w:bCs w:val="0"/>
                <w:sz w:val="24"/>
              </w:rPr>
            </w:r>
            <w:r w:rsidRPr="003063F4">
              <w:rPr>
                <w:b w:val="0"/>
                <w:bCs w:val="0"/>
                <w:sz w:val="24"/>
              </w:rPr>
              <w:fldChar w:fldCharType="separate"/>
            </w:r>
            <w:r w:rsidR="00BE37DD">
              <w:rPr>
                <w:rFonts w:ascii="Times New Roman" w:hAnsi="Times New Roman"/>
                <w:b w:val="0"/>
                <w:bCs w:val="0"/>
                <w:noProof/>
                <w:sz w:val="24"/>
              </w:rPr>
              <w:t>1</w:t>
            </w:r>
            <w:r w:rsidRPr="003063F4">
              <w:rPr>
                <w:b w:val="0"/>
                <w:bCs w:val="0"/>
                <w:sz w:val="24"/>
              </w:rPr>
              <w:fldChar w:fldCharType="end"/>
            </w:r>
            <w:bookmarkEnd w:id="2"/>
          </w:p>
        </w:tc>
        <w:tc>
          <w:tcPr>
            <w:tcW w:w="540" w:type="dxa"/>
          </w:tcPr>
          <w:p w14:paraId="4B64038F" w14:textId="77777777" w:rsidR="00025250" w:rsidRPr="003063F4" w:rsidRDefault="00025250" w:rsidP="00025250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3063F4">
              <w:rPr>
                <w:b w:val="0"/>
                <w:bCs w:val="0"/>
                <w:sz w:val="24"/>
              </w:rPr>
              <w:t>of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6E9623C" w14:textId="77777777" w:rsidR="00025250" w:rsidRPr="003063F4" w:rsidRDefault="00025250" w:rsidP="00025250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3063F4">
              <w:rPr>
                <w:b w:val="0"/>
                <w:bCs w:val="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3F4">
              <w:rPr>
                <w:b w:val="0"/>
                <w:bCs w:val="0"/>
                <w:sz w:val="24"/>
              </w:rPr>
              <w:instrText xml:space="preserve"> FORMTEXT </w:instrText>
            </w:r>
            <w:r w:rsidRPr="003063F4">
              <w:rPr>
                <w:b w:val="0"/>
                <w:bCs w:val="0"/>
                <w:sz w:val="24"/>
              </w:rPr>
            </w:r>
            <w:r w:rsidRPr="003063F4">
              <w:rPr>
                <w:b w:val="0"/>
                <w:bCs w:val="0"/>
                <w:sz w:val="24"/>
              </w:rPr>
              <w:fldChar w:fldCharType="separate"/>
            </w:r>
            <w:r w:rsidR="00BE37DD">
              <w:rPr>
                <w:rFonts w:ascii="Times New Roman" w:hAnsi="Times New Roman"/>
                <w:b w:val="0"/>
                <w:bCs w:val="0"/>
                <w:noProof/>
                <w:sz w:val="24"/>
              </w:rPr>
              <w:t>1</w:t>
            </w:r>
            <w:r w:rsidRPr="003063F4">
              <w:rPr>
                <w:b w:val="0"/>
                <w:bCs w:val="0"/>
                <w:sz w:val="24"/>
              </w:rPr>
              <w:fldChar w:fldCharType="end"/>
            </w:r>
          </w:p>
        </w:tc>
      </w:tr>
    </w:tbl>
    <w:p w14:paraId="59682272" w14:textId="77777777" w:rsidR="007141CF" w:rsidRDefault="00C7480F" w:rsidP="00C7480F">
      <w:pPr>
        <w:tabs>
          <w:tab w:val="left" w:pos="4320"/>
        </w:tabs>
        <w:ind w:left="720" w:firstLine="720"/>
        <w:rPr>
          <w:rFonts w:ascii="Arial" w:hAnsi="Arial" w:cs="Arial"/>
          <w:i/>
          <w:iCs/>
          <w:sz w:val="20"/>
        </w:rPr>
      </w:pPr>
      <w:r>
        <w:tab/>
      </w:r>
      <w:r w:rsidR="007141CF" w:rsidRPr="002A4B5C">
        <w:rPr>
          <w:rFonts w:ascii="Arial" w:hAnsi="Arial" w:cs="Arial"/>
          <w:i/>
          <w:iCs/>
          <w:sz w:val="20"/>
        </w:rPr>
        <w:t>Signature</w:t>
      </w:r>
      <w:r w:rsidR="002626E0">
        <w:rPr>
          <w:rFonts w:ascii="Arial" w:hAnsi="Arial" w:cs="Arial"/>
          <w:i/>
          <w:iCs/>
          <w:sz w:val="20"/>
        </w:rPr>
        <w:t>(s)</w:t>
      </w:r>
    </w:p>
    <w:p w14:paraId="0AFE4EE0" w14:textId="77777777" w:rsidR="00C70A96" w:rsidRPr="00025250" w:rsidRDefault="00C70A96" w:rsidP="00BC31FC">
      <w:pPr>
        <w:tabs>
          <w:tab w:val="left" w:pos="4320"/>
        </w:tabs>
        <w:jc w:val="right"/>
        <w:rPr>
          <w:rFonts w:ascii="Arial" w:hAnsi="Arial" w:cs="Arial"/>
          <w:iCs/>
          <w:sz w:val="20"/>
        </w:rPr>
      </w:pPr>
    </w:p>
    <w:p w14:paraId="5924AA96" w14:textId="77777777" w:rsidR="003063F4" w:rsidRDefault="00015443" w:rsidP="00015443">
      <w:pPr>
        <w:tabs>
          <w:tab w:val="left" w:pos="5370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6EB113B5" w14:textId="77777777" w:rsidR="007141CF" w:rsidRPr="00BC31FC" w:rsidRDefault="00831DD7" w:rsidP="00025250">
      <w:pPr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Check Request Form</w:t>
      </w:r>
      <w:r w:rsidR="00226CA8" w:rsidRPr="00BC31FC">
        <w:rPr>
          <w:rFonts w:ascii="Arial" w:hAnsi="Arial" w:cs="Arial"/>
          <w:i/>
          <w:iCs/>
          <w:sz w:val="16"/>
          <w:szCs w:val="16"/>
        </w:rPr>
        <w:t>.</w:t>
      </w:r>
      <w:r w:rsidR="007141CF" w:rsidRPr="00BC31FC">
        <w:rPr>
          <w:rFonts w:ascii="Arial" w:hAnsi="Arial" w:cs="Arial"/>
          <w:i/>
          <w:iCs/>
          <w:sz w:val="16"/>
          <w:szCs w:val="16"/>
        </w:rPr>
        <w:t>doc</w:t>
      </w:r>
    </w:p>
    <w:sectPr w:rsidR="007141CF" w:rsidRPr="00BC31FC" w:rsidSect="00AF3925">
      <w:pgSz w:w="12240" w:h="15840" w:code="1"/>
      <w:pgMar w:top="864" w:right="1008" w:bottom="864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901D" w14:textId="77777777" w:rsidR="008943A8" w:rsidRDefault="008943A8">
      <w:r>
        <w:separator/>
      </w:r>
    </w:p>
  </w:endnote>
  <w:endnote w:type="continuationSeparator" w:id="0">
    <w:p w14:paraId="177C96F5" w14:textId="77777777" w:rsidR="008943A8" w:rsidRDefault="0089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9948C" w14:textId="77777777" w:rsidR="008943A8" w:rsidRDefault="008943A8">
      <w:r>
        <w:separator/>
      </w:r>
    </w:p>
  </w:footnote>
  <w:footnote w:type="continuationSeparator" w:id="0">
    <w:p w14:paraId="6E579D87" w14:textId="77777777" w:rsidR="008943A8" w:rsidRDefault="0089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4C"/>
    <w:rsid w:val="00015443"/>
    <w:rsid w:val="00025250"/>
    <w:rsid w:val="00037B99"/>
    <w:rsid w:val="0009324C"/>
    <w:rsid w:val="00131A56"/>
    <w:rsid w:val="0019236B"/>
    <w:rsid w:val="001C3DE9"/>
    <w:rsid w:val="001E4AC6"/>
    <w:rsid w:val="00205C29"/>
    <w:rsid w:val="00226CA8"/>
    <w:rsid w:val="002626E0"/>
    <w:rsid w:val="002A4B5C"/>
    <w:rsid w:val="003063F4"/>
    <w:rsid w:val="0032264C"/>
    <w:rsid w:val="0033669D"/>
    <w:rsid w:val="00351B69"/>
    <w:rsid w:val="003C35FF"/>
    <w:rsid w:val="0043462A"/>
    <w:rsid w:val="00443F9A"/>
    <w:rsid w:val="0044634B"/>
    <w:rsid w:val="0045205C"/>
    <w:rsid w:val="004C4E83"/>
    <w:rsid w:val="004C775D"/>
    <w:rsid w:val="005516F6"/>
    <w:rsid w:val="005D5F57"/>
    <w:rsid w:val="00622151"/>
    <w:rsid w:val="006E3ABB"/>
    <w:rsid w:val="007141CF"/>
    <w:rsid w:val="00717EC4"/>
    <w:rsid w:val="007C54B9"/>
    <w:rsid w:val="00831DD7"/>
    <w:rsid w:val="008943A8"/>
    <w:rsid w:val="008C5B76"/>
    <w:rsid w:val="008D355D"/>
    <w:rsid w:val="00917BFB"/>
    <w:rsid w:val="00925769"/>
    <w:rsid w:val="009857D3"/>
    <w:rsid w:val="00A01158"/>
    <w:rsid w:val="00AF3925"/>
    <w:rsid w:val="00B6401C"/>
    <w:rsid w:val="00B908CB"/>
    <w:rsid w:val="00BC31FC"/>
    <w:rsid w:val="00BE37DD"/>
    <w:rsid w:val="00C5100E"/>
    <w:rsid w:val="00C70A96"/>
    <w:rsid w:val="00C7480F"/>
    <w:rsid w:val="00C74F70"/>
    <w:rsid w:val="00C9685E"/>
    <w:rsid w:val="00CF4204"/>
    <w:rsid w:val="00D5074B"/>
    <w:rsid w:val="00D70ECF"/>
    <w:rsid w:val="00D76290"/>
    <w:rsid w:val="00DC4982"/>
    <w:rsid w:val="00DF5986"/>
    <w:rsid w:val="00E16DA6"/>
    <w:rsid w:val="00EC6062"/>
    <w:rsid w:val="00EF6895"/>
    <w:rsid w:val="00F07137"/>
    <w:rsid w:val="00F87BAF"/>
    <w:rsid w:val="00FC5E9B"/>
    <w:rsid w:val="00FC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119D4FD"/>
  <w15:docId w15:val="{3CC7F934-CBD3-408A-94EA-B0C6DBE8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215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025250"/>
    <w:pPr>
      <w:jc w:val="center"/>
    </w:pPr>
    <w:rPr>
      <w:rFonts w:ascii="Arial" w:hAnsi="Arial" w:cs="Arial"/>
      <w:b/>
      <w:bCs/>
      <w:sz w:val="28"/>
    </w:rPr>
  </w:style>
  <w:style w:type="character" w:styleId="FollowedHyperlink">
    <w:name w:val="FollowedHyperlink"/>
    <w:rsid w:val="004C4E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e's%20Data\4-H%20Misc%20Forms\4-H%20Check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4-H Check Request Form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Solano County 4-H Leaders Council</vt:lpstr>
    </vt:vector>
  </TitlesOfParts>
  <Company>Dell Computer Corporation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Solano County 4-H Leaders Council</dc:title>
  <dc:creator>Sheila Bakke</dc:creator>
  <cp:lastModifiedBy>Michael Ryan</cp:lastModifiedBy>
  <cp:revision>2</cp:revision>
  <cp:lastPrinted>2005-08-05T18:23:00Z</cp:lastPrinted>
  <dcterms:created xsi:type="dcterms:W3CDTF">2025-08-25T18:51:00Z</dcterms:created>
  <dcterms:modified xsi:type="dcterms:W3CDTF">2025-08-25T18:51:00Z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282278428</vt:i4>
  </property>
  <property fmtid="{D5CDD505-2E9C-101B-9397-08002B2CF9AE}" pid="3" name="_EmailSubject">
    <vt:lpwstr/>
  </property>
  <property fmtid="{D5CDD505-2E9C-101B-9397-08002B2CF9AE}" pid="4" name="_AuthorEmail">
    <vt:lpwstr>vawilliams@ucdavis.edu</vt:lpwstr>
  </property>
  <property fmtid="{D5CDD505-2E9C-101B-9397-08002B2CF9AE}" pid="5" name="_AuthorEmailDisplayName">
    <vt:lpwstr>Valerie Williams</vt:lpwstr>
  </property>
  <property fmtid="{D5CDD505-2E9C-101B-9397-08002B2CF9AE}" pid="6" name="_ReviewingToolsShownOnce">
    <vt:lpwstr/>
  </property>
</Properties>
</file>