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1AE7" w14:textId="33A0FEEF" w:rsidR="00211D11" w:rsidRDefault="005A7DAB" w:rsidP="00211D11">
      <w:pPr>
        <w:ind w:left="810"/>
        <w:rPr>
          <w:sz w:val="26"/>
          <w:szCs w:val="26"/>
        </w:rPr>
      </w:pPr>
      <w:r w:rsidRPr="005A7DAB">
        <w:rPr>
          <w:b/>
          <w:color w:val="0066CC"/>
          <w:sz w:val="26"/>
          <w:szCs w:val="26"/>
        </w:rPr>
        <w:t>UC Master Gardeners of Placer County</w:t>
      </w:r>
      <w:r w:rsidRPr="00AA08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211D11" w:rsidRPr="005A7DA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CE66125" wp14:editId="3D29A008">
            <wp:simplePos x="0" y="0"/>
            <wp:positionH relativeFrom="column">
              <wp:posOffset>20955</wp:posOffset>
            </wp:positionH>
            <wp:positionV relativeFrom="paragraph">
              <wp:posOffset>-144780</wp:posOffset>
            </wp:positionV>
            <wp:extent cx="666750" cy="685800"/>
            <wp:effectExtent l="19050" t="0" r="0" b="0"/>
            <wp:wrapSquare wrapText="right"/>
            <wp:docPr id="9" name="Picture 2" descr="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6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11" w:rsidRPr="005A7DAB">
        <w:rPr>
          <w:sz w:val="22"/>
        </w:rPr>
        <w:t>University of California</w:t>
      </w:r>
      <w:r w:rsidRPr="005A7DAB">
        <w:rPr>
          <w:sz w:val="22"/>
        </w:rPr>
        <w:t>, Placer County</w:t>
      </w:r>
      <w:r w:rsidR="00211D11" w:rsidRPr="005A7DAB">
        <w:rPr>
          <w:sz w:val="22"/>
        </w:rPr>
        <w:t xml:space="preserve"> Cooperative Extension</w:t>
      </w:r>
      <w:r w:rsidR="00211D11" w:rsidRPr="00AA0890">
        <w:rPr>
          <w:sz w:val="26"/>
          <w:szCs w:val="26"/>
        </w:rPr>
        <w:br/>
      </w:r>
    </w:p>
    <w:p w14:paraId="4260D949" w14:textId="77777777" w:rsidR="00AB7759" w:rsidRPr="00AA0890" w:rsidRDefault="00AB7759" w:rsidP="00211D11">
      <w:pPr>
        <w:ind w:left="810"/>
        <w:rPr>
          <w:sz w:val="26"/>
          <w:szCs w:val="26"/>
        </w:rPr>
      </w:pPr>
    </w:p>
    <w:p w14:paraId="0844C80B" w14:textId="259A449D" w:rsidR="00C54254" w:rsidRPr="00F82433" w:rsidRDefault="007E69D0" w:rsidP="002F4C6E">
      <w:pPr>
        <w:pStyle w:val="Title"/>
        <w:jc w:val="center"/>
      </w:pPr>
      <w:r>
        <w:t>Controlling Ants in Your Home and Yard</w:t>
      </w:r>
    </w:p>
    <w:p w14:paraId="00A3F678" w14:textId="67DB347E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9" w:history="1">
        <w:r w:rsidRPr="00AD3EFB">
          <w:rPr>
            <w:rStyle w:val="Hyperlink"/>
            <w:b/>
            <w:bCs/>
            <w:sz w:val="32"/>
            <w:szCs w:val="32"/>
          </w:rPr>
          <w:t>http://pcmg.ucanr.org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323B3E19" w14:textId="31A95E4C" w:rsidR="00AB7759" w:rsidRPr="00AD3EFB" w:rsidRDefault="00B32747" w:rsidP="00B32747">
      <w:pPr>
        <w:pStyle w:val="Heading1"/>
        <w:ind w:left="720" w:firstLine="720"/>
        <w:jc w:val="center"/>
      </w:pPr>
      <w:r>
        <w:t xml:space="preserve">   </w:t>
      </w:r>
      <w:r w:rsidR="00AB7759" w:rsidRPr="00AD3EFB">
        <w:t>ROT Line (530) 889-7399</w:t>
      </w:r>
    </w:p>
    <w:p w14:paraId="7953A077" w14:textId="12116314" w:rsidR="00AB7759" w:rsidRPr="00AD3EFB" w:rsidRDefault="00AB7759" w:rsidP="00F82433">
      <w:pPr>
        <w:pStyle w:val="Heading1"/>
        <w:jc w:val="center"/>
        <w:rPr>
          <w:sz w:val="32"/>
          <w:szCs w:val="32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1DD90C2D" w14:textId="4E94CCE3" w:rsidR="00D013C6" w:rsidRPr="00D93D29" w:rsidRDefault="00D93D29" w:rsidP="00D013C6">
      <w:pPr>
        <w:rPr>
          <w:sz w:val="24"/>
          <w:szCs w:val="24"/>
        </w:rPr>
      </w:pPr>
      <w:r w:rsidRPr="00D93D29">
        <w:rPr>
          <w:sz w:val="24"/>
          <w:szCs w:val="24"/>
        </w:rPr>
        <w:t>This handout.</w:t>
      </w:r>
    </w:p>
    <w:p w14:paraId="55D52E9D" w14:textId="77777777" w:rsidR="00A3718E" w:rsidRPr="00F82433" w:rsidRDefault="00A3718E" w:rsidP="006777AF">
      <w:pPr>
        <w:rPr>
          <w:sz w:val="24"/>
          <w:szCs w:val="24"/>
        </w:rPr>
      </w:pP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37977CB5" w14:textId="7164AD38" w:rsidR="001C3665" w:rsidRPr="00DE29A9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LINKS</w:t>
      </w:r>
      <w:r w:rsidR="00DE29A9">
        <w:rPr>
          <w:b/>
          <w:bCs/>
          <w:sz w:val="28"/>
          <w:szCs w:val="28"/>
        </w:rPr>
        <w:t xml:space="preserve"> </w:t>
      </w:r>
    </w:p>
    <w:p w14:paraId="2D0C8C8C" w14:textId="77777777" w:rsidR="007E69D0" w:rsidRDefault="007E69D0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Quick Tips:  Ants Published September 2018</w:t>
      </w:r>
      <w:r w:rsidR="00D93D29">
        <w:rPr>
          <w:color w:val="000000" w:themeColor="text1"/>
          <w:sz w:val="24"/>
          <w:szCs w:val="24"/>
        </w:rPr>
        <w:t xml:space="preserve"> </w:t>
      </w:r>
    </w:p>
    <w:p w14:paraId="18CE09B4" w14:textId="77777777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0" w:history="1">
        <w:r w:rsidRPr="007E69D0">
          <w:rPr>
            <w:rStyle w:val="Hyperlink"/>
            <w:sz w:val="24"/>
            <w:szCs w:val="24"/>
          </w:rPr>
          <w:t>http://ipm.ucanr.edu/QT/antscard.html</w:t>
        </w:r>
      </w:hyperlink>
    </w:p>
    <w:p w14:paraId="72A32CF6" w14:textId="16B4B190" w:rsidR="00D93D29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5D94ACF0" w14:textId="6574F114" w:rsidR="00D93D29" w:rsidRDefault="007E69D0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Pests in Gardens and Landscapes:  Quick Tip for Scales</w:t>
      </w:r>
    </w:p>
    <w:p w14:paraId="1514418D" w14:textId="77777777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1" w:history="1">
        <w:r w:rsidRPr="007E69D0">
          <w:rPr>
            <w:rStyle w:val="Hyperlink"/>
            <w:sz w:val="24"/>
            <w:szCs w:val="24"/>
          </w:rPr>
          <w:t>http://ipm.ucanr.edu/QT/scalescard.html</w:t>
        </w:r>
      </w:hyperlink>
    </w:p>
    <w:p w14:paraId="4523731F" w14:textId="77777777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7E69D0">
        <w:rPr>
          <w:b/>
          <w:bCs/>
          <w:color w:val="000000" w:themeColor="text1"/>
          <w:sz w:val="24"/>
          <w:szCs w:val="24"/>
        </w:rPr>
        <w:t> </w:t>
      </w:r>
    </w:p>
    <w:p w14:paraId="1D02A230" w14:textId="77777777" w:rsid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7E69D0">
        <w:rPr>
          <w:color w:val="000000" w:themeColor="text1"/>
          <w:sz w:val="24"/>
          <w:szCs w:val="24"/>
        </w:rPr>
        <w:t>Pests in Gardens and Landscapes: Quick Tip for Ants Link</w:t>
      </w:r>
    </w:p>
    <w:p w14:paraId="7C044F3D" w14:textId="5842FD77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2" w:history="1">
        <w:r w:rsidRPr="007E69D0">
          <w:rPr>
            <w:rStyle w:val="Hyperlink"/>
            <w:sz w:val="24"/>
            <w:szCs w:val="24"/>
          </w:rPr>
          <w:t>http://ipm.ucanr.edu/QT/antscard.html</w:t>
        </w:r>
      </w:hyperlink>
    </w:p>
    <w:p w14:paraId="4C60D557" w14:textId="77777777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7E69D0">
        <w:rPr>
          <w:color w:val="000000" w:themeColor="text1"/>
          <w:sz w:val="24"/>
          <w:szCs w:val="24"/>
        </w:rPr>
        <w:t> </w:t>
      </w:r>
    </w:p>
    <w:p w14:paraId="7DB3143E" w14:textId="77777777" w:rsid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  <w:u w:val="single"/>
        </w:rPr>
      </w:pPr>
      <w:r w:rsidRPr="007E69D0">
        <w:rPr>
          <w:color w:val="000000" w:themeColor="text1"/>
          <w:sz w:val="24"/>
          <w:szCs w:val="24"/>
        </w:rPr>
        <w:t>Pests in Gardens and Landscapes for Aphids</w:t>
      </w:r>
      <w:r w:rsidRPr="007E69D0">
        <w:rPr>
          <w:b/>
          <w:bCs/>
          <w:color w:val="000000" w:themeColor="text1"/>
          <w:sz w:val="24"/>
          <w:szCs w:val="24"/>
        </w:rPr>
        <w:t xml:space="preserve"> </w:t>
      </w:r>
    </w:p>
    <w:p w14:paraId="39E53FF3" w14:textId="3DBA5F4E" w:rsidR="007E69D0" w:rsidRPr="007E69D0" w:rsidRDefault="007E69D0" w:rsidP="007E69D0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3" w:history="1">
        <w:r w:rsidRPr="007E69D0">
          <w:rPr>
            <w:rStyle w:val="Hyperlink"/>
            <w:sz w:val="24"/>
            <w:szCs w:val="24"/>
          </w:rPr>
          <w:t>http://ipm.ucanr.edu/PMG/PESTNOTES/pn7404.html</w:t>
        </w:r>
      </w:hyperlink>
      <w:r w:rsidRPr="007E69D0">
        <w:rPr>
          <w:color w:val="000000" w:themeColor="text1"/>
          <w:sz w:val="24"/>
          <w:szCs w:val="24"/>
        </w:rPr>
        <w:t xml:space="preserve"> </w:t>
      </w:r>
    </w:p>
    <w:p w14:paraId="141B1969" w14:textId="162797A7" w:rsidR="00D93D29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</w:p>
    <w:p w14:paraId="580E6598" w14:textId="77777777" w:rsidR="00D93D29" w:rsidRPr="00F82433" w:rsidRDefault="00D93D29" w:rsidP="00D93D29">
      <w:pPr>
        <w:tabs>
          <w:tab w:val="right" w:pos="9936"/>
        </w:tabs>
        <w:rPr>
          <w:sz w:val="24"/>
          <w:szCs w:val="24"/>
        </w:rPr>
      </w:pPr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6FEF0D77" w14:textId="60D94CD0" w:rsidR="004A354C" w:rsidRDefault="004A354C" w:rsidP="00211D11">
      <w:pPr>
        <w:rPr>
          <w:sz w:val="24"/>
          <w:szCs w:val="24"/>
        </w:rPr>
      </w:pPr>
    </w:p>
    <w:sectPr w:rsidR="004A354C" w:rsidSect="00211D11">
      <w:footerReference w:type="default" r:id="rId14"/>
      <w:pgSz w:w="12240" w:h="15840"/>
      <w:pgMar w:top="1152" w:right="1152" w:bottom="43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FFF5" w14:textId="77777777" w:rsidR="00094524" w:rsidRDefault="00094524" w:rsidP="00211D11">
      <w:r>
        <w:separator/>
      </w:r>
    </w:p>
  </w:endnote>
  <w:endnote w:type="continuationSeparator" w:id="0">
    <w:p w14:paraId="7FA08FB5" w14:textId="77777777" w:rsidR="00094524" w:rsidRDefault="00094524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59831438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Pr="00B4793E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D93D29">
      <w:rPr>
        <w:rFonts w:eastAsia="Times New Roman" w:cs="Times New Roman"/>
        <w:b/>
        <w:sz w:val="18"/>
        <w:szCs w:val="18"/>
      </w:rPr>
      <w:t>10</w:t>
    </w:r>
    <w:r w:rsidR="002A1881">
      <w:rPr>
        <w:rFonts w:eastAsia="Times New Roman" w:cs="Times New Roman"/>
        <w:b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4757" w14:textId="77777777" w:rsidR="00094524" w:rsidRDefault="00094524" w:rsidP="00211D11">
      <w:r>
        <w:separator/>
      </w:r>
    </w:p>
  </w:footnote>
  <w:footnote w:type="continuationSeparator" w:id="0">
    <w:p w14:paraId="037869C4" w14:textId="77777777" w:rsidR="00094524" w:rsidRDefault="00094524" w:rsidP="0021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55E14"/>
    <w:rsid w:val="00094524"/>
    <w:rsid w:val="000B1266"/>
    <w:rsid w:val="000F57C4"/>
    <w:rsid w:val="00171273"/>
    <w:rsid w:val="001C3665"/>
    <w:rsid w:val="001E3D33"/>
    <w:rsid w:val="00211D11"/>
    <w:rsid w:val="00280334"/>
    <w:rsid w:val="00290520"/>
    <w:rsid w:val="002A1881"/>
    <w:rsid w:val="002C1DD7"/>
    <w:rsid w:val="002F4C6E"/>
    <w:rsid w:val="003E1DDE"/>
    <w:rsid w:val="00460909"/>
    <w:rsid w:val="0047137B"/>
    <w:rsid w:val="004A354C"/>
    <w:rsid w:val="004F263E"/>
    <w:rsid w:val="00500ED7"/>
    <w:rsid w:val="00504B4F"/>
    <w:rsid w:val="00513BA9"/>
    <w:rsid w:val="005A7DAB"/>
    <w:rsid w:val="006777AF"/>
    <w:rsid w:val="00687604"/>
    <w:rsid w:val="00732D43"/>
    <w:rsid w:val="007E69D0"/>
    <w:rsid w:val="008066F1"/>
    <w:rsid w:val="00843402"/>
    <w:rsid w:val="00870EE0"/>
    <w:rsid w:val="008C2F73"/>
    <w:rsid w:val="009202B6"/>
    <w:rsid w:val="00927752"/>
    <w:rsid w:val="009726C1"/>
    <w:rsid w:val="009950CE"/>
    <w:rsid w:val="009D7A93"/>
    <w:rsid w:val="00A3718E"/>
    <w:rsid w:val="00AB7759"/>
    <w:rsid w:val="00AC3803"/>
    <w:rsid w:val="00AD3EFB"/>
    <w:rsid w:val="00B32747"/>
    <w:rsid w:val="00B62293"/>
    <w:rsid w:val="00B63422"/>
    <w:rsid w:val="00B776A6"/>
    <w:rsid w:val="00BC07EE"/>
    <w:rsid w:val="00BE522E"/>
    <w:rsid w:val="00C54254"/>
    <w:rsid w:val="00C84CC6"/>
    <w:rsid w:val="00CE520C"/>
    <w:rsid w:val="00D013C6"/>
    <w:rsid w:val="00D93D29"/>
    <w:rsid w:val="00DD1B79"/>
    <w:rsid w:val="00DE29A9"/>
    <w:rsid w:val="00E96C49"/>
    <w:rsid w:val="00EA63E6"/>
    <w:rsid w:val="00EC00C3"/>
    <w:rsid w:val="00EC6604"/>
    <w:rsid w:val="00EC7316"/>
    <w:rsid w:val="00ED4CE0"/>
    <w:rsid w:val="00F82433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pm.ucanr.edu/PMG/PESTNOTES/pn740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m.ucanr.edu/QT/antscard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m.ucanr.edu/QT/scalescar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pm.ucanr.edu/QT/antscar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cmg.ucanr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15DE75-8129-4199-9F94-20A6EA90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Lawn Replacement Resources </vt:lpstr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</dc:title>
  <dc:subject/>
  <dc:creator>brookemoeller@rocketmail.com</dc:creator>
  <cp:keywords/>
  <dc:description/>
  <cp:lastModifiedBy>Barbara Villareal</cp:lastModifiedBy>
  <cp:revision>4</cp:revision>
  <cp:lastPrinted>2022-08-14T23:33:00Z</cp:lastPrinted>
  <dcterms:created xsi:type="dcterms:W3CDTF">2022-10-18T02:13:00Z</dcterms:created>
  <dcterms:modified xsi:type="dcterms:W3CDTF">2023-01-03T00:01:00Z</dcterms:modified>
  <cp:category/>
</cp:coreProperties>
</file>