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1AE7" w14:textId="33A0FEEF" w:rsidR="00211D11" w:rsidRDefault="005A7DAB" w:rsidP="00211D11">
      <w:pPr>
        <w:ind w:left="810"/>
        <w:rPr>
          <w:sz w:val="26"/>
          <w:szCs w:val="26"/>
        </w:rPr>
      </w:pPr>
      <w:r w:rsidRPr="005A7DAB">
        <w:rPr>
          <w:b/>
          <w:color w:val="0066CC"/>
          <w:sz w:val="26"/>
          <w:szCs w:val="26"/>
        </w:rPr>
        <w:t>UC Master Gardeners of Placer County</w:t>
      </w:r>
      <w:r w:rsidRPr="00AA0890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br/>
      </w:r>
      <w:r w:rsidR="00211D11" w:rsidRPr="005A7DAB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CE66125" wp14:editId="3D29A008">
            <wp:simplePos x="0" y="0"/>
            <wp:positionH relativeFrom="column">
              <wp:posOffset>20955</wp:posOffset>
            </wp:positionH>
            <wp:positionV relativeFrom="paragraph">
              <wp:posOffset>-144780</wp:posOffset>
            </wp:positionV>
            <wp:extent cx="666750" cy="685800"/>
            <wp:effectExtent l="19050" t="0" r="0" b="0"/>
            <wp:wrapSquare wrapText="right"/>
            <wp:docPr id="9" name="Picture 2" descr="3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6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D11" w:rsidRPr="005A7DAB">
        <w:rPr>
          <w:sz w:val="22"/>
        </w:rPr>
        <w:t>University of California</w:t>
      </w:r>
      <w:r w:rsidRPr="005A7DAB">
        <w:rPr>
          <w:sz w:val="22"/>
        </w:rPr>
        <w:t>, Placer County</w:t>
      </w:r>
      <w:r w:rsidR="00211D11" w:rsidRPr="005A7DAB">
        <w:rPr>
          <w:sz w:val="22"/>
        </w:rPr>
        <w:t xml:space="preserve"> Cooperative Extension</w:t>
      </w:r>
      <w:r w:rsidR="00211D11" w:rsidRPr="00AA0890">
        <w:rPr>
          <w:sz w:val="26"/>
          <w:szCs w:val="26"/>
        </w:rPr>
        <w:br/>
      </w:r>
    </w:p>
    <w:p w14:paraId="4260D949" w14:textId="77777777" w:rsidR="00AB7759" w:rsidRPr="00AA0890" w:rsidRDefault="00AB7759" w:rsidP="00211D11">
      <w:pPr>
        <w:ind w:left="810"/>
        <w:rPr>
          <w:sz w:val="26"/>
          <w:szCs w:val="26"/>
        </w:rPr>
      </w:pPr>
    </w:p>
    <w:p w14:paraId="4F8AA4DE" w14:textId="77777777" w:rsidR="00BA1F16" w:rsidRDefault="00BA1F16" w:rsidP="002F4C6E">
      <w:pPr>
        <w:pStyle w:val="Title"/>
        <w:jc w:val="center"/>
      </w:pPr>
      <w:r w:rsidRPr="00BA1F16">
        <w:t>Irrigation: Basics, Tips and Tricks for the Home Gardener</w:t>
      </w:r>
    </w:p>
    <w:p w14:paraId="0844C80B" w14:textId="661BB20E" w:rsidR="00C54254" w:rsidRPr="00F82433" w:rsidRDefault="00870EE0" w:rsidP="002F4C6E">
      <w:pPr>
        <w:pStyle w:val="Title"/>
        <w:jc w:val="center"/>
      </w:pPr>
      <w:r>
        <w:t>Resource Sheet</w:t>
      </w:r>
    </w:p>
    <w:p w14:paraId="00A3F678" w14:textId="67DB347E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8" w:history="1">
        <w:r w:rsidRPr="00AD3EFB">
          <w:rPr>
            <w:rStyle w:val="Hyperlink"/>
            <w:b/>
            <w:bCs/>
            <w:sz w:val="32"/>
            <w:szCs w:val="32"/>
          </w:rPr>
          <w:t>http://pcmg.ucanr.org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323B3E19" w14:textId="31A95E4C" w:rsidR="00AB7759" w:rsidRPr="00AD3EFB" w:rsidRDefault="00B32747" w:rsidP="00B32747">
      <w:pPr>
        <w:pStyle w:val="Heading1"/>
        <w:ind w:left="720" w:firstLine="720"/>
        <w:jc w:val="center"/>
      </w:pPr>
      <w:r>
        <w:t xml:space="preserve">   </w:t>
      </w:r>
      <w:r w:rsidR="00AB7759" w:rsidRPr="00AD3EFB">
        <w:t>ROT Line (530) 889-7399</w:t>
      </w:r>
    </w:p>
    <w:p w14:paraId="7953A077" w14:textId="12116314" w:rsidR="00AB7759" w:rsidRPr="00AD3EFB" w:rsidRDefault="00AB7759" w:rsidP="00F82433">
      <w:pPr>
        <w:pStyle w:val="Heading1"/>
        <w:jc w:val="center"/>
        <w:rPr>
          <w:sz w:val="32"/>
          <w:szCs w:val="32"/>
        </w:rPr>
      </w:pPr>
    </w:p>
    <w:p w14:paraId="4012AAA5" w14:textId="5C4CCF6D" w:rsidR="006777AF" w:rsidRPr="00F82433" w:rsidRDefault="006777AF" w:rsidP="006777AF">
      <w:pPr>
        <w:pStyle w:val="Heading2"/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HANDOUTS</w:t>
      </w:r>
    </w:p>
    <w:p w14:paraId="139E8566" w14:textId="2E168E63" w:rsidR="006777AF" w:rsidRPr="00F82433" w:rsidRDefault="00F82433" w:rsidP="006777AF">
      <w:pPr>
        <w:rPr>
          <w:sz w:val="24"/>
          <w:szCs w:val="24"/>
        </w:rPr>
      </w:pPr>
      <w:r w:rsidRPr="00F82433">
        <w:rPr>
          <w:sz w:val="24"/>
          <w:szCs w:val="24"/>
        </w:rPr>
        <w:t>Resource Sheet</w:t>
      </w:r>
      <w:r w:rsidR="00BA1F16">
        <w:rPr>
          <w:sz w:val="24"/>
          <w:szCs w:val="24"/>
        </w:rPr>
        <w:t xml:space="preserve">: </w:t>
      </w:r>
      <w:r w:rsidR="00BA1F16" w:rsidRPr="00BA1F16">
        <w:rPr>
          <w:sz w:val="24"/>
          <w:szCs w:val="24"/>
        </w:rPr>
        <w:t>Irrigation: Basics, Tips and Tricks for the Home Gardener</w:t>
      </w:r>
    </w:p>
    <w:p w14:paraId="49B0E5AB" w14:textId="2267AE2F" w:rsidR="006777AF" w:rsidRPr="00F82433" w:rsidRDefault="006777AF" w:rsidP="006777AF">
      <w:pPr>
        <w:rPr>
          <w:sz w:val="24"/>
          <w:szCs w:val="24"/>
        </w:rPr>
      </w:pPr>
    </w:p>
    <w:p w14:paraId="4AEF4217" w14:textId="5D43BBED" w:rsidR="00BA1F16" w:rsidRPr="00F82433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LINKS</w:t>
      </w:r>
    </w:p>
    <w:p w14:paraId="3FF0B349" w14:textId="77777777" w:rsidR="004278DB" w:rsidRDefault="00BA1F16" w:rsidP="00211D11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Hunter Irrigation Design Guide</w:t>
      </w:r>
    </w:p>
    <w:p w14:paraId="2941CD1A" w14:textId="21C5B353" w:rsidR="00BA1F16" w:rsidRPr="004278DB" w:rsidRDefault="004278DB" w:rsidP="00211D11">
      <w:pPr>
        <w:rPr>
          <w:b/>
          <w:bCs/>
          <w:color w:val="000000" w:themeColor="text1"/>
          <w:sz w:val="24"/>
          <w:szCs w:val="24"/>
        </w:rPr>
      </w:pPr>
      <w:hyperlink r:id="rId9" w:history="1">
        <w:r w:rsidRPr="00EE4A4E">
          <w:rPr>
            <w:rStyle w:val="Hyperlink"/>
            <w:sz w:val="24"/>
            <w:szCs w:val="24"/>
          </w:rPr>
          <w:t>https://www.hunterindustries.com/sites/default/files/design_guide_Residential_System_LIT-226-US.pdf</w:t>
        </w:r>
      </w:hyperlink>
    </w:p>
    <w:p w14:paraId="10D11936" w14:textId="32D8D145" w:rsidR="00BA1F16" w:rsidRPr="004278DB" w:rsidRDefault="00BA1F16" w:rsidP="00211D11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UCANR Irrigation and Soils Homepage</w:t>
      </w:r>
      <w:r w:rsidR="004278DB">
        <w:rPr>
          <w:b/>
          <w:bCs/>
          <w:color w:val="000000" w:themeColor="text1"/>
          <w:sz w:val="24"/>
          <w:szCs w:val="24"/>
        </w:rPr>
        <w:t xml:space="preserve">.   </w:t>
      </w:r>
      <w:hyperlink r:id="rId10" w:history="1">
        <w:r w:rsidR="004278DB" w:rsidRPr="00EE4A4E">
          <w:rPr>
            <w:rStyle w:val="Hyperlink"/>
            <w:sz w:val="24"/>
            <w:szCs w:val="24"/>
          </w:rPr>
          <w:t>https://ucanr.edu/sites/Irrigation_and_Soils_/</w:t>
        </w:r>
      </w:hyperlink>
    </w:p>
    <w:p w14:paraId="4A5C7CA1" w14:textId="04D073CC" w:rsidR="00BA1F16" w:rsidRPr="004278DB" w:rsidRDefault="00BA1F16" w:rsidP="00211D11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UCANR Sacramento MG Irrigation Links</w:t>
      </w:r>
      <w:r w:rsidR="004278DB">
        <w:rPr>
          <w:b/>
          <w:bCs/>
          <w:color w:val="000000" w:themeColor="text1"/>
          <w:sz w:val="24"/>
          <w:szCs w:val="24"/>
        </w:rPr>
        <w:t xml:space="preserve">.  </w:t>
      </w:r>
      <w:hyperlink r:id="rId11" w:history="1">
        <w:r w:rsidR="004278DB" w:rsidRPr="00EE4A4E">
          <w:rPr>
            <w:rStyle w:val="Hyperlink"/>
            <w:sz w:val="24"/>
            <w:szCs w:val="24"/>
          </w:rPr>
          <w:t>https://sacmg.ucanr.edu/Irrigation/</w:t>
        </w:r>
      </w:hyperlink>
    </w:p>
    <w:p w14:paraId="3192CA53" w14:textId="77777777" w:rsidR="004278DB" w:rsidRDefault="00BA1F16" w:rsidP="00211D11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Rainbird Irrigation Design Manual</w:t>
      </w:r>
    </w:p>
    <w:p w14:paraId="60628F8D" w14:textId="6929AF43" w:rsidR="00BA1F16" w:rsidRPr="004278DB" w:rsidRDefault="004278DB" w:rsidP="00211D11">
      <w:pPr>
        <w:rPr>
          <w:b/>
          <w:bCs/>
          <w:color w:val="000000" w:themeColor="text1"/>
          <w:sz w:val="24"/>
          <w:szCs w:val="24"/>
        </w:rPr>
      </w:pPr>
      <w:hyperlink r:id="rId12" w:history="1">
        <w:r w:rsidRPr="00EE4A4E">
          <w:rPr>
            <w:rStyle w:val="Hyperlink"/>
            <w:sz w:val="24"/>
            <w:szCs w:val="24"/>
          </w:rPr>
          <w:t>https://www.rainbird.com/sites/default/files/media/documents/2018-02/IrrigationDesignManual.pdf</w:t>
        </w:r>
      </w:hyperlink>
    </w:p>
    <w:p w14:paraId="0FEFFCF9" w14:textId="2C05B233" w:rsidR="00BA1F16" w:rsidRPr="004278DB" w:rsidRDefault="00BA1F16" w:rsidP="00211D11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Sprinkler School Resources</w:t>
      </w:r>
      <w:r w:rsidR="004278DB">
        <w:rPr>
          <w:b/>
          <w:bCs/>
          <w:color w:val="000000" w:themeColor="text1"/>
          <w:sz w:val="24"/>
          <w:szCs w:val="24"/>
        </w:rPr>
        <w:t xml:space="preserve">.    </w:t>
      </w:r>
      <w:hyperlink r:id="rId13" w:history="1">
        <w:r w:rsidR="004278DB" w:rsidRPr="00EE4A4E">
          <w:rPr>
            <w:rStyle w:val="Hyperlink"/>
            <w:sz w:val="24"/>
            <w:szCs w:val="24"/>
          </w:rPr>
          <w:t>https://school.sprinklerwarehouse.com/</w:t>
        </w:r>
      </w:hyperlink>
    </w:p>
    <w:p w14:paraId="41920BB2" w14:textId="295CF58C" w:rsidR="00BA1F16" w:rsidRPr="004278DB" w:rsidRDefault="00BA1F16" w:rsidP="00211D11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University of Florida – Basic Tips for Designing Irrigation Systems</w:t>
      </w:r>
    </w:p>
    <w:p w14:paraId="269325FF" w14:textId="6E44C9EF" w:rsidR="00BA1F16" w:rsidRDefault="00000000" w:rsidP="00211D11">
      <w:pPr>
        <w:rPr>
          <w:color w:val="000000" w:themeColor="text1"/>
          <w:sz w:val="24"/>
          <w:szCs w:val="24"/>
        </w:rPr>
      </w:pPr>
      <w:hyperlink r:id="rId14" w:history="1">
        <w:r w:rsidR="00BA1F16" w:rsidRPr="0065568F">
          <w:rPr>
            <w:rStyle w:val="Hyperlink"/>
            <w:sz w:val="24"/>
            <w:szCs w:val="24"/>
          </w:rPr>
          <w:t>https://edis.ifas.ufl.edu/publication/AE539</w:t>
        </w:r>
      </w:hyperlink>
    </w:p>
    <w:p w14:paraId="4CD701D2" w14:textId="7FE98F49" w:rsidR="00BA1F16" w:rsidRPr="004278DB" w:rsidRDefault="00BA1F16" w:rsidP="00211D11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Colorado State Small Acreage Irrigation Guide</w:t>
      </w:r>
    </w:p>
    <w:p w14:paraId="5ED5CBCC" w14:textId="502393CA" w:rsidR="00BA1F16" w:rsidRDefault="00000000" w:rsidP="00211D11">
      <w:pPr>
        <w:rPr>
          <w:color w:val="000000" w:themeColor="text1"/>
          <w:sz w:val="24"/>
          <w:szCs w:val="24"/>
        </w:rPr>
      </w:pPr>
      <w:hyperlink r:id="rId15" w:history="1">
        <w:r w:rsidR="00BA1F16" w:rsidRPr="0065568F">
          <w:rPr>
            <w:rStyle w:val="Hyperlink"/>
            <w:sz w:val="24"/>
            <w:szCs w:val="24"/>
          </w:rPr>
          <w:t>https://sam.extension.colostate.edu/wp-content/uploads/sites/2/2017/04/sam-irr-guide.pdf</w:t>
        </w:r>
      </w:hyperlink>
    </w:p>
    <w:p w14:paraId="0A1A7ED5" w14:textId="35805C2A" w:rsidR="006777AF" w:rsidRPr="00F82433" w:rsidRDefault="006777AF" w:rsidP="00211D11">
      <w:pPr>
        <w:rPr>
          <w:sz w:val="24"/>
          <w:szCs w:val="24"/>
        </w:rPr>
      </w:pPr>
    </w:p>
    <w:p w14:paraId="1CFAA56C" w14:textId="1CEF8A0B" w:rsidR="00F82433" w:rsidRPr="004278DB" w:rsidRDefault="00F82433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BOOKS</w:t>
      </w:r>
    </w:p>
    <w:p w14:paraId="33BAD090" w14:textId="0029C3A8" w:rsidR="00BA1F16" w:rsidRPr="00F82433" w:rsidRDefault="00BA1F16" w:rsidP="00211D11">
      <w:pPr>
        <w:rPr>
          <w:sz w:val="24"/>
          <w:szCs w:val="24"/>
        </w:rPr>
      </w:pPr>
      <w:r>
        <w:rPr>
          <w:sz w:val="24"/>
          <w:szCs w:val="24"/>
        </w:rPr>
        <w:t>David Sauter.  Landscape Construction. (2011).</w:t>
      </w:r>
    </w:p>
    <w:p w14:paraId="7B8F65B6" w14:textId="473DE363" w:rsidR="00F82433" w:rsidRPr="00F82433" w:rsidRDefault="00F82433" w:rsidP="00211D11">
      <w:pPr>
        <w:rPr>
          <w:sz w:val="24"/>
          <w:szCs w:val="24"/>
        </w:rPr>
      </w:pPr>
    </w:p>
    <w:p w14:paraId="2C4938F0" w14:textId="34436913" w:rsidR="00F82433" w:rsidRPr="00F82433" w:rsidRDefault="00F82433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MORE</w:t>
      </w:r>
    </w:p>
    <w:p w14:paraId="338DC61F" w14:textId="02B11F69" w:rsidR="00F82433" w:rsidRPr="004278DB" w:rsidRDefault="00BA1F16" w:rsidP="00BA1F16">
      <w:pPr>
        <w:rPr>
          <w:b/>
          <w:bCs/>
          <w:color w:val="000000" w:themeColor="text1"/>
          <w:sz w:val="24"/>
          <w:szCs w:val="24"/>
        </w:rPr>
      </w:pPr>
      <w:r w:rsidRPr="004278DB">
        <w:rPr>
          <w:b/>
          <w:bCs/>
          <w:color w:val="000000" w:themeColor="text1"/>
          <w:sz w:val="24"/>
          <w:szCs w:val="24"/>
        </w:rPr>
        <w:t>Arizona University Irrigation Components Guide</w:t>
      </w:r>
    </w:p>
    <w:p w14:paraId="1F3B463F" w14:textId="2C8F9A1E" w:rsidR="00BA1F16" w:rsidRPr="00F82433" w:rsidRDefault="00000000" w:rsidP="00BA1F16">
      <w:pPr>
        <w:rPr>
          <w:sz w:val="24"/>
          <w:szCs w:val="24"/>
        </w:rPr>
      </w:pPr>
      <w:hyperlink r:id="rId16" w:history="1">
        <w:r w:rsidR="00BA1F16" w:rsidRPr="0065568F">
          <w:rPr>
            <w:rStyle w:val="Hyperlink"/>
            <w:sz w:val="24"/>
            <w:szCs w:val="24"/>
          </w:rPr>
          <w:t>https://cals.arizona.edu/extension/ornamentalhort/waterquality/dripirrigation_basic.pdf</w:t>
        </w:r>
      </w:hyperlink>
    </w:p>
    <w:p w14:paraId="24913BFB" w14:textId="4FB9F3EE" w:rsidR="00F82433" w:rsidRPr="004278DB" w:rsidRDefault="00BA1F16" w:rsidP="00211D11">
      <w:pPr>
        <w:rPr>
          <w:b/>
          <w:bCs/>
          <w:sz w:val="24"/>
          <w:szCs w:val="24"/>
        </w:rPr>
      </w:pPr>
      <w:r w:rsidRPr="004278DB">
        <w:rPr>
          <w:b/>
          <w:bCs/>
          <w:sz w:val="24"/>
          <w:szCs w:val="24"/>
        </w:rPr>
        <w:t>University of Vermont Getting Started with Drip Irrigation</w:t>
      </w:r>
    </w:p>
    <w:p w14:paraId="0C113FF8" w14:textId="6FCD93E3" w:rsidR="00BA1F16" w:rsidRDefault="00000000" w:rsidP="00211D11">
      <w:pPr>
        <w:rPr>
          <w:sz w:val="24"/>
          <w:szCs w:val="24"/>
        </w:rPr>
      </w:pPr>
      <w:hyperlink r:id="rId17" w:history="1">
        <w:r w:rsidR="00BA1F16" w:rsidRPr="0065568F">
          <w:rPr>
            <w:rStyle w:val="Hyperlink"/>
            <w:sz w:val="24"/>
            <w:szCs w:val="24"/>
          </w:rPr>
          <w:t>https://www.uvm.edu/~pass/grubinger/Pubs/UVM_dripirrigation.pdf</w:t>
        </w:r>
      </w:hyperlink>
    </w:p>
    <w:p w14:paraId="65A05C13" w14:textId="77777777" w:rsidR="00BA1F16" w:rsidRPr="00F82433" w:rsidRDefault="00BA1F16" w:rsidP="00211D11">
      <w:pPr>
        <w:rPr>
          <w:sz w:val="24"/>
          <w:szCs w:val="24"/>
        </w:rPr>
      </w:pPr>
    </w:p>
    <w:sectPr w:rsidR="00BA1F16" w:rsidRPr="00F82433" w:rsidSect="00211D11">
      <w:footerReference w:type="default" r:id="rId18"/>
      <w:pgSz w:w="12240" w:h="15840"/>
      <w:pgMar w:top="1152" w:right="1152" w:bottom="43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E569" w14:textId="77777777" w:rsidR="00451BA9" w:rsidRDefault="00451BA9" w:rsidP="00211D11">
      <w:r>
        <w:separator/>
      </w:r>
    </w:p>
  </w:endnote>
  <w:endnote w:type="continuationSeparator" w:id="0">
    <w:p w14:paraId="18A10D38" w14:textId="77777777" w:rsidR="00451BA9" w:rsidRDefault="00451BA9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5314CF84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Pr="00B4793E">
        <w:rPr>
          <w:rStyle w:val="Hyperlink"/>
          <w:rFonts w:eastAsia="Times New Roman" w:cs="Times New Roman"/>
          <w:b/>
          <w:sz w:val="18"/>
          <w:szCs w:val="18"/>
        </w:rPr>
        <w:t>http://pcmg.ucanr.org/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F0A0" w14:textId="77777777" w:rsidR="00451BA9" w:rsidRDefault="00451BA9" w:rsidP="00211D11">
      <w:r>
        <w:separator/>
      </w:r>
    </w:p>
  </w:footnote>
  <w:footnote w:type="continuationSeparator" w:id="0">
    <w:p w14:paraId="6971437A" w14:textId="77777777" w:rsidR="00451BA9" w:rsidRDefault="00451BA9" w:rsidP="0021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F57C4"/>
    <w:rsid w:val="00171273"/>
    <w:rsid w:val="001C3665"/>
    <w:rsid w:val="001E3D33"/>
    <w:rsid w:val="00211D11"/>
    <w:rsid w:val="002421DB"/>
    <w:rsid w:val="002A1881"/>
    <w:rsid w:val="002C1DD7"/>
    <w:rsid w:val="002F4C6E"/>
    <w:rsid w:val="004278DB"/>
    <w:rsid w:val="00451BA9"/>
    <w:rsid w:val="0047137B"/>
    <w:rsid w:val="004F263E"/>
    <w:rsid w:val="00500ED7"/>
    <w:rsid w:val="00552888"/>
    <w:rsid w:val="005A7DAB"/>
    <w:rsid w:val="006777AF"/>
    <w:rsid w:val="00685C9B"/>
    <w:rsid w:val="00843402"/>
    <w:rsid w:val="00870EE0"/>
    <w:rsid w:val="009202B6"/>
    <w:rsid w:val="009D7A93"/>
    <w:rsid w:val="00AB7759"/>
    <w:rsid w:val="00AD3EFB"/>
    <w:rsid w:val="00B32747"/>
    <w:rsid w:val="00B63422"/>
    <w:rsid w:val="00B776A6"/>
    <w:rsid w:val="00BA1F16"/>
    <w:rsid w:val="00BC07EE"/>
    <w:rsid w:val="00BE522E"/>
    <w:rsid w:val="00C54254"/>
    <w:rsid w:val="00CE520C"/>
    <w:rsid w:val="00D013C6"/>
    <w:rsid w:val="00DD1B79"/>
    <w:rsid w:val="00EA63E6"/>
    <w:rsid w:val="00EC00C3"/>
    <w:rsid w:val="00EC6604"/>
    <w:rsid w:val="00ED4CE0"/>
    <w:rsid w:val="00F82433"/>
    <w:rsid w:val="00F9636E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4278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mg.ucanr.org" TargetMode="External"/><Relationship Id="rId13" Type="http://schemas.openxmlformats.org/officeDocument/2006/relationships/hyperlink" Target="https://school.sprinklerwarehouse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ainbird.com/sites/default/files/media/documents/2018-02/IrrigationDesignManual.pdf" TargetMode="External"/><Relationship Id="rId17" Type="http://schemas.openxmlformats.org/officeDocument/2006/relationships/hyperlink" Target="https://www.uvm.edu/~pass/grubinger/Pubs/UVM_dripirriga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ls.arizona.edu/extension/ornamentalhort/waterquality/dripirrigation_basic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cmg.ucanr.edu/Irrig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m.extension.colostate.edu/wp-content/uploads/sites/2/2017/04/sam-irr-guide.pdf" TargetMode="External"/><Relationship Id="rId10" Type="http://schemas.openxmlformats.org/officeDocument/2006/relationships/hyperlink" Target="https://ucanr.edu/sites/Irrigation_and_Soils_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unterindustries.com/sites/default/files/design_guide_Residential_System_LIT-226-US.pdf" TargetMode="External"/><Relationship Id="rId14" Type="http://schemas.openxmlformats.org/officeDocument/2006/relationships/hyperlink" Target="https://edis.ifas.ufl.edu/publication/AE53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Downloads\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C:\Users\barba\Downloads\272829.dotx</Template>
  <TotalTime>1</TotalTime>
  <Pages>1</Pages>
  <Words>264</Words>
  <Characters>1955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Villareal</dc:creator>
  <cp:lastModifiedBy>Microsoft Office User</cp:lastModifiedBy>
  <cp:revision>2</cp:revision>
  <cp:lastPrinted>2022-08-14T23:33:00Z</cp:lastPrinted>
  <dcterms:created xsi:type="dcterms:W3CDTF">2022-10-13T15:49:00Z</dcterms:created>
  <dcterms:modified xsi:type="dcterms:W3CDTF">2022-10-13T15:49:00Z</dcterms:modified>
</cp:coreProperties>
</file>