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Enter Organization/Committee Name:"/>
        <w:tag w:val="Enter Organization/Committee Name:"/>
        <w:id w:val="976303765"/>
        <w:placeholder>
          <w:docPart w:val="B4CC6ED580824FA58B8E8B87BEE79D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EndPr/>
      <w:sdtContent>
        <w:p w14:paraId="2015B2C1" w14:textId="01AB1672" w:rsidR="009A34F6" w:rsidRDefault="0062593E" w:rsidP="005578C9">
          <w:pPr>
            <w:pStyle w:val="Organization"/>
          </w:pPr>
          <w:r>
            <w:t>4-H Leaders Council Meeting</w:t>
          </w:r>
        </w:p>
      </w:sdtContent>
    </w:sdt>
    <w:sdt>
      <w:sdtPr>
        <w:alias w:val="Meeting Minutes:"/>
        <w:tag w:val="Meeting Minutes:"/>
        <w:id w:val="1398010639"/>
        <w:placeholder>
          <w:docPart w:val="E69119E6DCED4A2887CF11A59C4D9549"/>
        </w:placeholder>
        <w:temporary/>
        <w:showingPlcHdr/>
        <w15:appearance w15:val="hidden"/>
      </w:sdtPr>
      <w:sdtEndPr/>
      <w:sdtContent>
        <w:p w14:paraId="7B7752F4" w14:textId="77777777" w:rsidR="00913F9D" w:rsidRDefault="00913F9D" w:rsidP="00913F9D">
          <w:pPr>
            <w:pStyle w:val="Heading1"/>
          </w:pPr>
          <w:r w:rsidRPr="005578C9">
            <w:t>Meeting Minutes</w:t>
          </w:r>
        </w:p>
      </w:sdtContent>
    </w:sdt>
    <w:p w14:paraId="2BB6475D" w14:textId="1BDA0FE0" w:rsidR="00913F9D" w:rsidRPr="00913F9D" w:rsidRDefault="00E316E7" w:rsidP="00913F9D">
      <w:pPr>
        <w:pStyle w:val="Heading1"/>
      </w:pPr>
      <w:sdt>
        <w:sdtPr>
          <w:alias w:val="Enter date:"/>
          <w:tag w:val="Enter date:"/>
          <w:id w:val="-1605562503"/>
          <w:placeholder>
            <w:docPart w:val="2849C27588D546DFBDC0C83F4AAF4FE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357922">
            <w:t>Novem</w:t>
          </w:r>
          <w:r w:rsidR="00664C6C">
            <w:t>ber</w:t>
          </w:r>
          <w:r w:rsidR="00066FD8">
            <w:t xml:space="preserve"> </w:t>
          </w:r>
          <w:r w:rsidR="00357922">
            <w:t>11</w:t>
          </w:r>
          <w:r w:rsidR="00310C25">
            <w:t>th</w:t>
          </w:r>
          <w:r w:rsidR="0062593E">
            <w:t>, 202</w:t>
          </w:r>
          <w:r w:rsidR="00664C6C">
            <w:t>2</w:t>
          </w:r>
        </w:sdtContent>
      </w:sdt>
    </w:p>
    <w:p w14:paraId="0ADC83D8" w14:textId="77777777" w:rsidR="009A34F6" w:rsidRPr="00D0086A" w:rsidRDefault="00E316E7" w:rsidP="0012244C">
      <w:pPr>
        <w:pStyle w:val="Heading2"/>
      </w:pPr>
      <w:sdt>
        <w:sdtPr>
          <w:alias w:val="Opening:"/>
          <w:tag w:val="Opening:"/>
          <w:id w:val="372353325"/>
          <w:placeholder>
            <w:docPart w:val="B6D2B0AA1A044A4B82DC4FC664165CDB"/>
          </w:placeholder>
          <w:temporary/>
          <w:showingPlcHdr/>
          <w15:appearance w15:val="hidden"/>
        </w:sdtPr>
        <w:sdtEndPr/>
        <w:sdtContent>
          <w:r w:rsidR="00C91D7E" w:rsidRPr="00D0086A">
            <w:t>Opening</w:t>
          </w:r>
        </w:sdtContent>
      </w:sdt>
    </w:p>
    <w:p w14:paraId="48BAACC4" w14:textId="7E875554" w:rsidR="009A34F6" w:rsidRPr="006650D3" w:rsidRDefault="0062593E" w:rsidP="00EF0387">
      <w:pPr>
        <w:rPr>
          <w:highlight w:val="yellow"/>
        </w:rPr>
      </w:pPr>
      <w:r w:rsidRPr="008140A2">
        <w:t>The meeting was called to order at 6:0</w:t>
      </w:r>
      <w:r w:rsidR="00357922">
        <w:t>0</w:t>
      </w:r>
      <w:r w:rsidRPr="008140A2">
        <w:t xml:space="preserve">pm via Zoom by Courtney Holbrook. The Pledge of Allegiance </w:t>
      </w:r>
      <w:r w:rsidR="00357922">
        <w:t xml:space="preserve">was led by Madison Bostic </w:t>
      </w:r>
      <w:r w:rsidR="00310C25">
        <w:t xml:space="preserve">along with the 4H pledge </w:t>
      </w:r>
      <w:r w:rsidR="008140A2">
        <w:t>w</w:t>
      </w:r>
      <w:r w:rsidR="00357922">
        <w:t>hich was</w:t>
      </w:r>
      <w:r w:rsidR="008140A2">
        <w:t xml:space="preserve"> led by </w:t>
      </w:r>
      <w:r w:rsidR="00664C6C">
        <w:t>M</w:t>
      </w:r>
      <w:r w:rsidR="00357922">
        <w:t>olly Pole</w:t>
      </w:r>
      <w:r w:rsidR="00664C6C">
        <w:t>.</w:t>
      </w:r>
    </w:p>
    <w:p w14:paraId="557992AB" w14:textId="0A2D5AF7" w:rsidR="009A34F6" w:rsidRPr="008140A2" w:rsidRDefault="0062593E" w:rsidP="000534FF">
      <w:pPr>
        <w:pStyle w:val="Heading2"/>
      </w:pPr>
      <w:r w:rsidRPr="008140A2">
        <w:t>Approval of Minutes</w:t>
      </w:r>
    </w:p>
    <w:p w14:paraId="2501349D" w14:textId="49E43FEC" w:rsidR="00357922" w:rsidRDefault="00357922" w:rsidP="00357922">
      <w:bookmarkStart w:id="0" w:name="_Hlk79732970"/>
      <w:r w:rsidRPr="008140A2">
        <w:t xml:space="preserve">The </w:t>
      </w:r>
      <w:r>
        <w:t>minutes</w:t>
      </w:r>
      <w:r w:rsidRPr="008140A2">
        <w:t xml:space="preserve"> from of previous meeting was shared </w:t>
      </w:r>
      <w:r>
        <w:t>and</w:t>
      </w:r>
      <w:r w:rsidRPr="008140A2">
        <w:t xml:space="preserve"> approve</w:t>
      </w:r>
      <w:r>
        <w:t>d</w:t>
      </w:r>
      <w:r w:rsidRPr="008140A2">
        <w:t xml:space="preserve"> by </w:t>
      </w:r>
      <w:r>
        <w:t>Kelley Jackson</w:t>
      </w:r>
      <w:r w:rsidRPr="008140A2">
        <w:t xml:space="preserve"> </w:t>
      </w:r>
      <w:r>
        <w:t xml:space="preserve">(Mt Signal) </w:t>
      </w:r>
      <w:r w:rsidRPr="008140A2">
        <w:t>and seconded by</w:t>
      </w:r>
      <w:r>
        <w:t xml:space="preserve"> Nikki Kenagy (M&amp;M)</w:t>
      </w:r>
      <w:r w:rsidRPr="008140A2">
        <w:t>.</w:t>
      </w:r>
      <w:r>
        <w:t xml:space="preserve"> PASSED</w:t>
      </w:r>
    </w:p>
    <w:p w14:paraId="791A4924" w14:textId="78CC5D0E" w:rsidR="009A34F6" w:rsidRDefault="0062593E" w:rsidP="000534FF">
      <w:pPr>
        <w:pStyle w:val="Heading2"/>
      </w:pPr>
      <w:r>
        <w:t>Approval of Treasure’s Report</w:t>
      </w:r>
    </w:p>
    <w:bookmarkEnd w:id="0"/>
    <w:p w14:paraId="6FD652B8" w14:textId="46BBBE61" w:rsidR="00002E4F" w:rsidRDefault="00002E4F" w:rsidP="00002E4F">
      <w:r w:rsidRPr="008140A2">
        <w:t xml:space="preserve">The </w:t>
      </w:r>
      <w:r>
        <w:t>treasures report</w:t>
      </w:r>
      <w:r w:rsidRPr="008140A2">
        <w:t xml:space="preserve"> from of previous meeting was </w:t>
      </w:r>
      <w:r w:rsidR="00357922">
        <w:t xml:space="preserve">not </w:t>
      </w:r>
      <w:r w:rsidRPr="008140A2">
        <w:t xml:space="preserve">shared </w:t>
      </w:r>
      <w:r w:rsidR="00357922">
        <w:t>since there w</w:t>
      </w:r>
      <w:r w:rsidR="00CD3DCA">
        <w:t xml:space="preserve">ere </w:t>
      </w:r>
      <w:r w:rsidR="00357922">
        <w:t>no changes.</w:t>
      </w:r>
      <w:r w:rsidR="00664C6C">
        <w:t xml:space="preserve"> </w:t>
      </w:r>
    </w:p>
    <w:p w14:paraId="76D7A96D" w14:textId="16AB7902" w:rsidR="006650D3" w:rsidRDefault="006650D3" w:rsidP="006650D3">
      <w:pPr>
        <w:pStyle w:val="Heading2"/>
      </w:pPr>
      <w:r>
        <w:t>Special Guests</w:t>
      </w:r>
    </w:p>
    <w:p w14:paraId="436CF428" w14:textId="79593F8C" w:rsidR="006650D3" w:rsidRDefault="00357922" w:rsidP="006650D3">
      <w:pPr>
        <w:spacing w:line="240" w:lineRule="auto"/>
      </w:pPr>
      <w:r>
        <w:t>None</w:t>
      </w:r>
    </w:p>
    <w:p w14:paraId="1DCE7A9E" w14:textId="58B8A2EB" w:rsidR="009A34F6" w:rsidRDefault="0062593E" w:rsidP="000534FF">
      <w:pPr>
        <w:pStyle w:val="Heading2"/>
      </w:pPr>
      <w:r>
        <w:t>Old Business</w:t>
      </w:r>
    </w:p>
    <w:p w14:paraId="5EBCFA53" w14:textId="1B795570" w:rsidR="004C304C" w:rsidRPr="004C304C" w:rsidRDefault="004C304C" w:rsidP="004C304C">
      <w:r>
        <w:t>Extension.org</w:t>
      </w:r>
      <w:r w:rsidR="00C519FC">
        <w:t>/ Livescans</w:t>
      </w:r>
      <w:r>
        <w:t xml:space="preserve">: </w:t>
      </w:r>
      <w:r w:rsidRPr="00C519FC">
        <w:t xml:space="preserve">Deadline is </w:t>
      </w:r>
      <w:r w:rsidR="00357922">
        <w:t xml:space="preserve">Wednesday, </w:t>
      </w:r>
      <w:r w:rsidRPr="00C519FC">
        <w:t>Nov</w:t>
      </w:r>
      <w:r>
        <w:t>. 30</w:t>
      </w:r>
      <w:r w:rsidRPr="00D0086A">
        <w:rPr>
          <w:vertAlign w:val="superscript"/>
        </w:rPr>
        <w:t>th</w:t>
      </w:r>
    </w:p>
    <w:p w14:paraId="4F4C5C05" w14:textId="5DE6DA32" w:rsidR="00310C25" w:rsidRDefault="004C304C" w:rsidP="004C304C">
      <w:pPr>
        <w:rPr>
          <w:vertAlign w:val="superscript"/>
        </w:rPr>
      </w:pPr>
      <w:r>
        <w:t xml:space="preserve">4-H </w:t>
      </w:r>
      <w:r w:rsidRPr="00C519FC">
        <w:t>Enrollments: D</w:t>
      </w:r>
      <w:r w:rsidR="00995C81" w:rsidRPr="00C519FC">
        <w:t xml:space="preserve">eadline is </w:t>
      </w:r>
      <w:r w:rsidR="00357922">
        <w:t xml:space="preserve">Monday, </w:t>
      </w:r>
      <w:r w:rsidRPr="00C519FC">
        <w:t xml:space="preserve">Nov. </w:t>
      </w:r>
      <w:r w:rsidR="00C519FC">
        <w:t>7</w:t>
      </w:r>
      <w:r w:rsidRPr="00C519FC">
        <w:rPr>
          <w:vertAlign w:val="superscript"/>
        </w:rPr>
        <w:t>th</w:t>
      </w:r>
    </w:p>
    <w:p w14:paraId="2BB9EC30" w14:textId="6B2D1E48" w:rsidR="004C304C" w:rsidRDefault="004C304C" w:rsidP="004C304C">
      <w:r>
        <w:t>4-H BBQ</w:t>
      </w:r>
      <w:r w:rsidR="00995C81">
        <w:t xml:space="preserve"> </w:t>
      </w:r>
      <w:r w:rsidR="00357922">
        <w:t>Rehash</w:t>
      </w:r>
      <w:r>
        <w:t xml:space="preserve">: </w:t>
      </w:r>
      <w:r w:rsidR="00C519FC">
        <w:t xml:space="preserve">The BBQ </w:t>
      </w:r>
      <w:r w:rsidR="00357922">
        <w:t xml:space="preserve">was a great successful overall, we noticed we need to watch quality control for the meat distribution. The seasoning is done and paid </w:t>
      </w:r>
      <w:r w:rsidR="008A48F5">
        <w:t>for,</w:t>
      </w:r>
      <w:r w:rsidR="00357922">
        <w:t xml:space="preserve"> so it is ready for next year. Anita discussed moving the time frame from 11am-3pm since it is a drive-thru only</w:t>
      </w:r>
      <w:r w:rsidR="008A48F5">
        <w:t>. She also brought up the idea of raising the plate price from $10 to $12. These two ideas were tabled until our next meeting by Nikki Kenagy (M&amp;M) and seconded by Kelley Jackson (Mt Signal) PASSED</w:t>
      </w:r>
    </w:p>
    <w:p w14:paraId="79799600" w14:textId="521FE0ED" w:rsidR="001D574F" w:rsidRDefault="00310C25" w:rsidP="004C304C">
      <w:r>
        <w:t xml:space="preserve">County Wide Projects: </w:t>
      </w:r>
      <w:r w:rsidR="000761FB">
        <w:t>Hi-4H</w:t>
      </w:r>
      <w:r w:rsidR="001D574F">
        <w:t>, I got it on sale,</w:t>
      </w:r>
      <w:r w:rsidR="000761FB">
        <w:t xml:space="preserve"> </w:t>
      </w:r>
      <w:r w:rsidR="00A430A5">
        <w:t xml:space="preserve">and </w:t>
      </w:r>
      <w:r w:rsidR="001D574F">
        <w:t>4</w:t>
      </w:r>
      <w:r w:rsidR="005E2F4C">
        <w:t>-</w:t>
      </w:r>
      <w:r w:rsidR="001D574F">
        <w:t>H20</w:t>
      </w:r>
      <w:r w:rsidR="00A430A5">
        <w:t xml:space="preserve"> are some </w:t>
      </w:r>
      <w:r w:rsidR="000761FB">
        <w:t>of the county wide projects.</w:t>
      </w:r>
      <w:r w:rsidR="00A430A5">
        <w:t xml:space="preserve"> </w:t>
      </w:r>
      <w:r>
        <w:t>If anyone has any ideas let Anita know as soon as possibl</w:t>
      </w:r>
      <w:r w:rsidR="005E2F4C">
        <w:t>e</w:t>
      </w:r>
      <w:r>
        <w:t>.</w:t>
      </w:r>
    </w:p>
    <w:p w14:paraId="6C2EC9E8" w14:textId="152058F8" w:rsidR="008A48F5" w:rsidRDefault="008A48F5" w:rsidP="008A48F5">
      <w:r>
        <w:t>Small Animal Clinic: Date set for 11/12</w:t>
      </w:r>
      <w:r w:rsidR="005E2F4C">
        <w:t>/22</w:t>
      </w:r>
      <w:r>
        <w:t>. Flyer is poste</w:t>
      </w:r>
      <w:r w:rsidR="00A607DF">
        <w:t>d i</w:t>
      </w:r>
      <w:r>
        <w:t>n the clover.</w:t>
      </w:r>
    </w:p>
    <w:p w14:paraId="59943342" w14:textId="1501E143" w:rsidR="008A48F5" w:rsidRPr="008A48F5" w:rsidRDefault="008A48F5" w:rsidP="004C304C">
      <w:r>
        <w:t xml:space="preserve">Horse Clinic: </w:t>
      </w:r>
      <w:r w:rsidR="005E2F4C">
        <w:t>Rescheduled for after 11/15 due to the valleys rain storms.</w:t>
      </w:r>
    </w:p>
    <w:p w14:paraId="0AF049F9" w14:textId="3F528F74" w:rsidR="003E1F2F" w:rsidRPr="003E1F2F" w:rsidRDefault="00E316E7" w:rsidP="003E1F2F">
      <w:pPr>
        <w:pStyle w:val="Heading2"/>
      </w:pPr>
      <w:sdt>
        <w:sdtPr>
          <w:rPr>
            <w:highlight w:val="yellow"/>
          </w:rPr>
          <w:alias w:val="New Business:"/>
          <w:tag w:val="New Business:"/>
          <w:id w:val="472188583"/>
          <w:placeholder>
            <w:docPart w:val="2EB001EE413B467CB9E87D2900D8017A"/>
          </w:placeholder>
          <w:temporary/>
          <w:showingPlcHdr/>
          <w15:appearance w15:val="hidden"/>
        </w:sdtPr>
        <w:sdtEndPr>
          <w:rPr>
            <w:highlight w:val="none"/>
          </w:rPr>
        </w:sdtEndPr>
        <w:sdtContent>
          <w:r w:rsidR="00C91D7E" w:rsidRPr="00CF215F">
            <w:t>New Business</w:t>
          </w:r>
        </w:sdtContent>
      </w:sdt>
    </w:p>
    <w:p w14:paraId="065F41ED" w14:textId="6280E01D" w:rsidR="005E2F4C" w:rsidRDefault="005E2F4C" w:rsidP="00D0086A">
      <w:r>
        <w:t xml:space="preserve">Youth Summit: Courtney discussed the Youth Summit will be in person, it is scheduled to be MLK weekend. They are </w:t>
      </w:r>
      <w:r w:rsidR="001F11A1">
        <w:t xml:space="preserve">still </w:t>
      </w:r>
      <w:r>
        <w:t>looking for educational presenters</w:t>
      </w:r>
      <w:r w:rsidR="001F11A1">
        <w:t>.</w:t>
      </w:r>
      <w:r>
        <w:t xml:space="preserve">  </w:t>
      </w:r>
    </w:p>
    <w:p w14:paraId="079E8AA7" w14:textId="0E74F626" w:rsidR="00597529" w:rsidRDefault="00597529" w:rsidP="00D0086A">
      <w:r>
        <w:t xml:space="preserve">Livestock update: </w:t>
      </w:r>
      <w:r w:rsidR="005E2F4C">
        <w:t xml:space="preserve">Jennifer H. discussed that she has an email </w:t>
      </w:r>
      <w:r w:rsidR="000A0C39">
        <w:t xml:space="preserve">list </w:t>
      </w:r>
      <w:r w:rsidR="005E2F4C">
        <w:t xml:space="preserve">going out, please reach out to her if you need to be added to that email </w:t>
      </w:r>
      <w:r w:rsidR="000A0C39">
        <w:t>list</w:t>
      </w:r>
      <w:r w:rsidR="005E2F4C">
        <w:t>.</w:t>
      </w:r>
      <w:r w:rsidR="00E638BA">
        <w:t xml:space="preserve"> </w:t>
      </w:r>
      <w:r w:rsidR="005E2F4C">
        <w:t>The last meeting was cancelled so there weren’t many updates. Anita knows someone who has extra swine so if anyone needs a swine project let Anita know.</w:t>
      </w:r>
    </w:p>
    <w:p w14:paraId="13623115" w14:textId="742596FF" w:rsidR="005E2F4C" w:rsidRDefault="005E2F4C" w:rsidP="00D0086A">
      <w:r>
        <w:t xml:space="preserve">Washington Focus: </w:t>
      </w:r>
      <w:r w:rsidR="001F622F">
        <w:t>Still happening but there are no dates or much information yet, but the event will still be happening. Let Anita know if you are interested, and Anita will make a group of members who are interested and send them updates.</w:t>
      </w:r>
    </w:p>
    <w:p w14:paraId="611EBAD5" w14:textId="220B053E" w:rsidR="001F622F" w:rsidRDefault="001F622F" w:rsidP="00D0086A">
      <w:r>
        <w:t xml:space="preserve">Still Life Exhibit: According to Tiffany at the fairgrounds all building will be open this fair year so that means Inspiration Gallery as well. </w:t>
      </w:r>
    </w:p>
    <w:p w14:paraId="1BD4E22F" w14:textId="54277248" w:rsidR="001F622F" w:rsidRDefault="001F622F" w:rsidP="00D0086A">
      <w:r>
        <w:t>Judging Day: Jennifer will send out county winners over email and will start prepping for next year in January.</w:t>
      </w:r>
    </w:p>
    <w:p w14:paraId="40B749DF" w14:textId="6718D7C1" w:rsidR="007E287C" w:rsidRDefault="007E287C" w:rsidP="007E287C">
      <w:pPr>
        <w:pStyle w:val="Heading2"/>
      </w:pPr>
      <w:r>
        <w:t>Reminders</w:t>
      </w:r>
    </w:p>
    <w:p w14:paraId="7E28842E" w14:textId="600306B7" w:rsidR="007E287C" w:rsidRDefault="007E287C" w:rsidP="007E287C">
      <w:r>
        <w:t xml:space="preserve">Community Club Media Pages: Add Anita as a moderator and editor. </w:t>
      </w:r>
    </w:p>
    <w:p w14:paraId="49A41679" w14:textId="77777777" w:rsidR="009A34F6" w:rsidRPr="007E287C" w:rsidRDefault="00E316E7" w:rsidP="005578C9">
      <w:pPr>
        <w:pStyle w:val="Heading2"/>
      </w:pPr>
      <w:sdt>
        <w:sdtPr>
          <w:alias w:val="Adjournment:"/>
          <w:tag w:val="Adjournment:"/>
          <w:id w:val="-309637195"/>
          <w:placeholder>
            <w:docPart w:val="37EFA92AE08345FF8406FD7E4FD4A0D2"/>
          </w:placeholder>
          <w:temporary/>
          <w:showingPlcHdr/>
          <w15:appearance w15:val="hidden"/>
        </w:sdtPr>
        <w:sdtEndPr/>
        <w:sdtContent>
          <w:r w:rsidR="00C91D7E" w:rsidRPr="007E287C">
            <w:t>Adjournment</w:t>
          </w:r>
        </w:sdtContent>
      </w:sdt>
    </w:p>
    <w:p w14:paraId="5DDDCB7E" w14:textId="15099DF6" w:rsidR="00CB7A38" w:rsidRPr="007E287C" w:rsidRDefault="00CB7A38">
      <w:r w:rsidRPr="007E287C">
        <w:t xml:space="preserve">The meeting was adjourned at </w:t>
      </w:r>
      <w:r w:rsidR="001F622F">
        <w:t>6</w:t>
      </w:r>
      <w:r w:rsidR="00582C87">
        <w:t>:</w:t>
      </w:r>
      <w:r w:rsidR="001F622F">
        <w:t>34</w:t>
      </w:r>
      <w:r w:rsidRPr="007E287C">
        <w:t xml:space="preserve">pm </w:t>
      </w:r>
      <w:sdt>
        <w:sdtPr>
          <w:alias w:val="Enter description:"/>
          <w:tag w:val="Enter description:"/>
          <w:id w:val="-1146429719"/>
          <w:placeholder>
            <w:docPart w:val="D1B7569759EE4A77B3878B11DDAD26B2"/>
          </w:placeholder>
          <w:temporary/>
          <w:showingPlcHdr/>
          <w15:appearance w15:val="hidden"/>
        </w:sdtPr>
        <w:sdtEndPr/>
        <w:sdtContent>
          <w:r w:rsidR="00C91D7E" w:rsidRPr="007E287C">
            <w:t>by</w:t>
          </w:r>
        </w:sdtContent>
      </w:sdt>
      <w:r w:rsidR="007E287C">
        <w:t xml:space="preserve"> </w:t>
      </w:r>
      <w:sdt>
        <w:sdtPr>
          <w:alias w:val="Facilitator Name:"/>
          <w:tag w:val="Facilitator Name:"/>
          <w:id w:val="976303983"/>
          <w:placeholder>
            <w:docPart w:val="664A5FFD99A94107993A683AAA01AFC0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1F622F">
            <w:t>Nikki Kenagy</w:t>
          </w:r>
          <w:r w:rsidR="004234BC">
            <w:t xml:space="preserve"> (</w:t>
          </w:r>
          <w:r w:rsidR="00582C87">
            <w:t>M</w:t>
          </w:r>
          <w:r w:rsidR="001F622F">
            <w:t>&amp;M</w:t>
          </w:r>
          <w:r w:rsidR="004234BC">
            <w:t>)</w:t>
          </w:r>
          <w:r w:rsidR="004234BC" w:rsidRPr="007E287C">
            <w:t xml:space="preserve"> and seconded by</w:t>
          </w:r>
        </w:sdtContent>
      </w:sdt>
      <w:r w:rsidR="006650D3" w:rsidRPr="007E287C">
        <w:t xml:space="preserve"> </w:t>
      </w:r>
      <w:r w:rsidR="001F622F">
        <w:t>Jennifer Holdridge</w:t>
      </w:r>
      <w:r w:rsidR="004234BC">
        <w:t xml:space="preserve"> (</w:t>
      </w:r>
      <w:r w:rsidR="001F622F">
        <w:t>S</w:t>
      </w:r>
      <w:r w:rsidR="000303E5">
        <w:t>e</w:t>
      </w:r>
      <w:r w:rsidR="001F622F">
        <w:t>eley</w:t>
      </w:r>
      <w:r w:rsidR="004234BC">
        <w:t>)</w:t>
      </w:r>
      <w:r w:rsidR="007E287C">
        <w:t>.</w:t>
      </w:r>
      <w:r w:rsidR="00582C87">
        <w:t xml:space="preserve"> PASSED</w:t>
      </w:r>
    </w:p>
    <w:p w14:paraId="23DDAEFB" w14:textId="7C18158B" w:rsidR="007E287C" w:rsidRDefault="00CB7A38" w:rsidP="007E287C">
      <w:r w:rsidRPr="007E287C">
        <w:t xml:space="preserve">Next Leaders Council Meeting: </w:t>
      </w:r>
      <w:r w:rsidR="001F622F">
        <w:t>January 5</w:t>
      </w:r>
      <w:r w:rsidR="001F622F" w:rsidRPr="001F622F">
        <w:rPr>
          <w:vertAlign w:val="superscript"/>
        </w:rPr>
        <w:t>th</w:t>
      </w:r>
      <w:r w:rsidR="001F622F">
        <w:t>, 2023</w:t>
      </w:r>
      <w:r w:rsidR="00982001" w:rsidRPr="007E287C">
        <w:t>,</w:t>
      </w:r>
      <w:r w:rsidRPr="007E287C">
        <w:t xml:space="preserve"> at 6pm</w:t>
      </w:r>
      <w:r w:rsidR="001F622F">
        <w:t xml:space="preserve"> via Zoom</w:t>
      </w:r>
      <w:r w:rsidRPr="007E287C">
        <w:t xml:space="preserve"> </w:t>
      </w:r>
      <w:r w:rsidR="007E287C" w:rsidRPr="007E287C">
        <w:t xml:space="preserve"> </w:t>
      </w:r>
    </w:p>
    <w:p w14:paraId="7CEBBADB" w14:textId="42172D83" w:rsidR="00CB7A38" w:rsidRDefault="00CB7A38"/>
    <w:p w14:paraId="40E86663" w14:textId="77777777" w:rsidR="009A34F6" w:rsidRDefault="009A34F6" w:rsidP="00017927"/>
    <w:sectPr w:rsidR="009A34F6" w:rsidSect="00A11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3103" w14:textId="77777777" w:rsidR="00F73337" w:rsidRDefault="00F73337" w:rsidP="006261AC">
      <w:pPr>
        <w:spacing w:after="0" w:line="240" w:lineRule="auto"/>
      </w:pPr>
      <w:r>
        <w:separator/>
      </w:r>
    </w:p>
  </w:endnote>
  <w:endnote w:type="continuationSeparator" w:id="0">
    <w:p w14:paraId="4AAC743D" w14:textId="77777777" w:rsidR="00F73337" w:rsidRDefault="00F73337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5513" w14:textId="77777777" w:rsidR="00F73337" w:rsidRDefault="00F73337" w:rsidP="006261AC">
      <w:pPr>
        <w:spacing w:after="0" w:line="240" w:lineRule="auto"/>
      </w:pPr>
      <w:r>
        <w:separator/>
      </w:r>
    </w:p>
  </w:footnote>
  <w:footnote w:type="continuationSeparator" w:id="0">
    <w:p w14:paraId="1B85B921" w14:textId="77777777" w:rsidR="00F73337" w:rsidRDefault="00F73337" w:rsidP="0062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761532">
    <w:abstractNumId w:val="10"/>
  </w:num>
  <w:num w:numId="2" w16cid:durableId="854609501">
    <w:abstractNumId w:val="9"/>
  </w:num>
  <w:num w:numId="3" w16cid:durableId="1111628021">
    <w:abstractNumId w:val="7"/>
  </w:num>
  <w:num w:numId="4" w16cid:durableId="1250851833">
    <w:abstractNumId w:val="6"/>
  </w:num>
  <w:num w:numId="5" w16cid:durableId="1034961485">
    <w:abstractNumId w:val="5"/>
  </w:num>
  <w:num w:numId="6" w16cid:durableId="1173495601">
    <w:abstractNumId w:val="4"/>
  </w:num>
  <w:num w:numId="7" w16cid:durableId="817766952">
    <w:abstractNumId w:val="8"/>
  </w:num>
  <w:num w:numId="8" w16cid:durableId="588076784">
    <w:abstractNumId w:val="3"/>
  </w:num>
  <w:num w:numId="9" w16cid:durableId="1958444428">
    <w:abstractNumId w:val="2"/>
  </w:num>
  <w:num w:numId="10" w16cid:durableId="2146309368">
    <w:abstractNumId w:val="1"/>
  </w:num>
  <w:num w:numId="11" w16cid:durableId="24268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3E"/>
    <w:rsid w:val="00002E4F"/>
    <w:rsid w:val="00011783"/>
    <w:rsid w:val="00017927"/>
    <w:rsid w:val="000303E5"/>
    <w:rsid w:val="000534FF"/>
    <w:rsid w:val="00066FD8"/>
    <w:rsid w:val="000761FB"/>
    <w:rsid w:val="000A0C39"/>
    <w:rsid w:val="000A1B7F"/>
    <w:rsid w:val="000A206B"/>
    <w:rsid w:val="000B6998"/>
    <w:rsid w:val="000F3C21"/>
    <w:rsid w:val="0012244C"/>
    <w:rsid w:val="00150F06"/>
    <w:rsid w:val="001B4272"/>
    <w:rsid w:val="001C0E3A"/>
    <w:rsid w:val="001C1228"/>
    <w:rsid w:val="001D574F"/>
    <w:rsid w:val="001F11A1"/>
    <w:rsid w:val="001F622F"/>
    <w:rsid w:val="0024483E"/>
    <w:rsid w:val="00254AF5"/>
    <w:rsid w:val="00272ABC"/>
    <w:rsid w:val="002F19D5"/>
    <w:rsid w:val="00310C25"/>
    <w:rsid w:val="003164F3"/>
    <w:rsid w:val="00316C23"/>
    <w:rsid w:val="00355E4C"/>
    <w:rsid w:val="00357922"/>
    <w:rsid w:val="003C02F6"/>
    <w:rsid w:val="003E1F2F"/>
    <w:rsid w:val="004234BC"/>
    <w:rsid w:val="004B765A"/>
    <w:rsid w:val="004C304C"/>
    <w:rsid w:val="005578C9"/>
    <w:rsid w:val="00564B60"/>
    <w:rsid w:val="00582C87"/>
    <w:rsid w:val="00597529"/>
    <w:rsid w:val="005A321B"/>
    <w:rsid w:val="005B5661"/>
    <w:rsid w:val="005D2B86"/>
    <w:rsid w:val="005E2F4C"/>
    <w:rsid w:val="005F09ED"/>
    <w:rsid w:val="0062593E"/>
    <w:rsid w:val="006261AC"/>
    <w:rsid w:val="0065155C"/>
    <w:rsid w:val="00663AC9"/>
    <w:rsid w:val="00664C6C"/>
    <w:rsid w:val="006650D3"/>
    <w:rsid w:val="0069738C"/>
    <w:rsid w:val="006C0FC0"/>
    <w:rsid w:val="006F3CC8"/>
    <w:rsid w:val="006F5494"/>
    <w:rsid w:val="00767BE9"/>
    <w:rsid w:val="007E287C"/>
    <w:rsid w:val="0081315A"/>
    <w:rsid w:val="008140A2"/>
    <w:rsid w:val="0084005F"/>
    <w:rsid w:val="008A48F5"/>
    <w:rsid w:val="009011E5"/>
    <w:rsid w:val="00913F9D"/>
    <w:rsid w:val="00925080"/>
    <w:rsid w:val="00966F59"/>
    <w:rsid w:val="009672A1"/>
    <w:rsid w:val="00981C9E"/>
    <w:rsid w:val="00982001"/>
    <w:rsid w:val="00994CC9"/>
    <w:rsid w:val="00995C81"/>
    <w:rsid w:val="009A34F6"/>
    <w:rsid w:val="009B34F3"/>
    <w:rsid w:val="00A07035"/>
    <w:rsid w:val="00A1127D"/>
    <w:rsid w:val="00A25FD3"/>
    <w:rsid w:val="00A32DE9"/>
    <w:rsid w:val="00A430A5"/>
    <w:rsid w:val="00A607DF"/>
    <w:rsid w:val="00AD0486"/>
    <w:rsid w:val="00AF5F09"/>
    <w:rsid w:val="00B93E5B"/>
    <w:rsid w:val="00BD0E68"/>
    <w:rsid w:val="00BF0C31"/>
    <w:rsid w:val="00C12DA5"/>
    <w:rsid w:val="00C519FC"/>
    <w:rsid w:val="00C91D7E"/>
    <w:rsid w:val="00CA3F46"/>
    <w:rsid w:val="00CB7A38"/>
    <w:rsid w:val="00CD3DCA"/>
    <w:rsid w:val="00CF215F"/>
    <w:rsid w:val="00D0086A"/>
    <w:rsid w:val="00D30FB6"/>
    <w:rsid w:val="00DB3CF3"/>
    <w:rsid w:val="00E316E7"/>
    <w:rsid w:val="00E44288"/>
    <w:rsid w:val="00E453BC"/>
    <w:rsid w:val="00E638BA"/>
    <w:rsid w:val="00E80393"/>
    <w:rsid w:val="00E824F4"/>
    <w:rsid w:val="00EF0387"/>
    <w:rsid w:val="00F22917"/>
    <w:rsid w:val="00F73337"/>
    <w:rsid w:val="00F756A7"/>
    <w:rsid w:val="00F9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3387C"/>
  <w15:docId w15:val="{007D3C3D-E1A2-4E9D-B5E1-7EA889A3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Downloads\tf02810155_win32%20(1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CC6ED580824FA58B8E8B87BEE7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BDFF-82BA-4DB8-A6C7-223CB32FC403}"/>
      </w:docPartPr>
      <w:docPartBody>
        <w:p w:rsidR="000A3708" w:rsidRDefault="00F14592">
          <w:pPr>
            <w:pStyle w:val="B4CC6ED580824FA58B8E8B87BEE79D46"/>
          </w:pPr>
          <w:r>
            <w:t>Organization/Committee Name</w:t>
          </w:r>
        </w:p>
      </w:docPartBody>
    </w:docPart>
    <w:docPart>
      <w:docPartPr>
        <w:name w:val="E69119E6DCED4A2887CF11A59C4D9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BD03-1554-48E7-A90B-7D112C1FDD53}"/>
      </w:docPartPr>
      <w:docPartBody>
        <w:p w:rsidR="000A3708" w:rsidRDefault="00F14592">
          <w:pPr>
            <w:pStyle w:val="E69119E6DCED4A2887CF11A59C4D9549"/>
          </w:pPr>
          <w:r w:rsidRPr="005578C9">
            <w:t>Meeting Minutes</w:t>
          </w:r>
        </w:p>
      </w:docPartBody>
    </w:docPart>
    <w:docPart>
      <w:docPartPr>
        <w:name w:val="2849C27588D546DFBDC0C83F4AAF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F4FE6-5DAF-4045-A7C0-8ED09839DE26}"/>
      </w:docPartPr>
      <w:docPartBody>
        <w:p w:rsidR="000A3708" w:rsidRDefault="00F14592">
          <w:pPr>
            <w:pStyle w:val="2849C27588D546DFBDC0C83F4AAF4FEE"/>
          </w:pPr>
          <w:r>
            <w:t>Date</w:t>
          </w:r>
        </w:p>
      </w:docPartBody>
    </w:docPart>
    <w:docPart>
      <w:docPartPr>
        <w:name w:val="B6D2B0AA1A044A4B82DC4FC66416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F49B7-3091-4451-BC8A-E41897807582}"/>
      </w:docPartPr>
      <w:docPartBody>
        <w:p w:rsidR="000A3708" w:rsidRDefault="00F14592">
          <w:pPr>
            <w:pStyle w:val="B6D2B0AA1A044A4B82DC4FC664165CDB"/>
          </w:pPr>
          <w:r w:rsidRPr="0012244C">
            <w:t>Opening</w:t>
          </w:r>
        </w:p>
      </w:docPartBody>
    </w:docPart>
    <w:docPart>
      <w:docPartPr>
        <w:name w:val="2EB001EE413B467CB9E87D2900D8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962A-99FF-4A7E-8639-CDF1AF62B72A}"/>
      </w:docPartPr>
      <w:docPartBody>
        <w:p w:rsidR="000A3708" w:rsidRDefault="00F14592">
          <w:pPr>
            <w:pStyle w:val="2EB001EE413B467CB9E87D2900D8017A"/>
          </w:pPr>
          <w:r>
            <w:t>New Business</w:t>
          </w:r>
        </w:p>
      </w:docPartBody>
    </w:docPart>
    <w:docPart>
      <w:docPartPr>
        <w:name w:val="37EFA92AE08345FF8406FD7E4FD4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7D235-0705-43FD-A145-65CC6D4D021C}"/>
      </w:docPartPr>
      <w:docPartBody>
        <w:p w:rsidR="000A3708" w:rsidRDefault="00F14592">
          <w:pPr>
            <w:pStyle w:val="37EFA92AE08345FF8406FD7E4FD4A0D2"/>
          </w:pPr>
          <w:r>
            <w:t>Adjournment</w:t>
          </w:r>
        </w:p>
      </w:docPartBody>
    </w:docPart>
    <w:docPart>
      <w:docPartPr>
        <w:name w:val="D1B7569759EE4A77B3878B11DDAD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F0AFD-E89B-4CCD-BA79-BFDE851E5DBB}"/>
      </w:docPartPr>
      <w:docPartBody>
        <w:p w:rsidR="000A3708" w:rsidRDefault="00F14592">
          <w:pPr>
            <w:pStyle w:val="D1B7569759EE4A77B3878B11DDAD26B2"/>
          </w:pPr>
          <w:r>
            <w:t>by</w:t>
          </w:r>
        </w:p>
      </w:docPartBody>
    </w:docPart>
    <w:docPart>
      <w:docPartPr>
        <w:name w:val="664A5FFD99A94107993A683AAA01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FBBC-ADCE-4911-9949-6A2EA174A748}"/>
      </w:docPartPr>
      <w:docPartBody>
        <w:p w:rsidR="000A3708" w:rsidRDefault="00F14592">
          <w:pPr>
            <w:pStyle w:val="664A5FFD99A94107993A683AAA01AFC0"/>
          </w:pPr>
          <w:r>
            <w:t>Facilitator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08"/>
    <w:rsid w:val="000A3708"/>
    <w:rsid w:val="00304665"/>
    <w:rsid w:val="005107F1"/>
    <w:rsid w:val="00A36591"/>
    <w:rsid w:val="00B03FE7"/>
    <w:rsid w:val="00F14592"/>
    <w:rsid w:val="00F33566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CC6ED580824FA58B8E8B87BEE79D46">
    <w:name w:val="B4CC6ED580824FA58B8E8B87BEE79D46"/>
  </w:style>
  <w:style w:type="paragraph" w:customStyle="1" w:styleId="E69119E6DCED4A2887CF11A59C4D9549">
    <w:name w:val="E69119E6DCED4A2887CF11A59C4D9549"/>
  </w:style>
  <w:style w:type="paragraph" w:customStyle="1" w:styleId="2849C27588D546DFBDC0C83F4AAF4FEE">
    <w:name w:val="2849C27588D546DFBDC0C83F4AAF4FEE"/>
  </w:style>
  <w:style w:type="paragraph" w:customStyle="1" w:styleId="B6D2B0AA1A044A4B82DC4FC664165CDB">
    <w:name w:val="B6D2B0AA1A044A4B82DC4FC664165CDB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EB001EE413B467CB9E87D2900D8017A">
    <w:name w:val="2EB001EE413B467CB9E87D2900D8017A"/>
  </w:style>
  <w:style w:type="paragraph" w:customStyle="1" w:styleId="37EFA92AE08345FF8406FD7E4FD4A0D2">
    <w:name w:val="37EFA92AE08345FF8406FD7E4FD4A0D2"/>
  </w:style>
  <w:style w:type="paragraph" w:customStyle="1" w:styleId="D1B7569759EE4A77B3878B11DDAD26B2">
    <w:name w:val="D1B7569759EE4A77B3878B11DDAD26B2"/>
  </w:style>
  <w:style w:type="paragraph" w:customStyle="1" w:styleId="664A5FFD99A94107993A683AAA01AFC0">
    <w:name w:val="664A5FFD99A94107993A683AAA01A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tf02810155_win32%20(1).dotx</Template>
  <TotalTime>0</TotalTime>
  <Pages>1</Pages>
  <Words>455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4-H Leaders Council Meeting</dc:subject>
  <dc:creator>Jenny</dc:creator>
  <cp:keywords>November 11th, 2022</cp:keywords>
  <dc:description>Nikki Kenagy (M&amp;M) and seconded by</dc:description>
  <cp:lastModifiedBy>Anita Martinez</cp:lastModifiedBy>
  <cp:revision>2</cp:revision>
  <cp:lastPrinted>2012-01-04T23:03:00Z</cp:lastPrinted>
  <dcterms:created xsi:type="dcterms:W3CDTF">2023-01-06T00:51:00Z</dcterms:created>
  <dcterms:modified xsi:type="dcterms:W3CDTF">2023-01-06T00:51:00Z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