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21" w:rsidRDefault="00C67121"/>
    <w:p w:rsidR="00C67121" w:rsidRDefault="00C67121"/>
    <w:p w:rsidR="00C67121" w:rsidRDefault="00C67121"/>
    <w:p w:rsidR="00C67121" w:rsidRDefault="00C67121"/>
    <w:p w:rsidR="00C67121" w:rsidRDefault="00C67121">
      <w:pPr>
        <w:rPr>
          <w:b/>
        </w:rPr>
      </w:pPr>
      <w:r w:rsidRPr="00CF1B7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60.75pt">
            <v:imagedata r:id="rId5" o:title=""/>
          </v:shape>
        </w:pict>
      </w:r>
    </w:p>
    <w:p w:rsidR="00C67121" w:rsidRPr="00BD6222" w:rsidRDefault="00C67121">
      <w:pPr>
        <w:rPr>
          <w:b/>
          <w:sz w:val="28"/>
          <w:szCs w:val="28"/>
          <w:u w:val="single"/>
        </w:rPr>
      </w:pPr>
      <w:r>
        <w:tab/>
      </w:r>
      <w:r>
        <w:tab/>
      </w:r>
      <w:r w:rsidRPr="00BD6222">
        <w:rPr>
          <w:sz w:val="28"/>
          <w:szCs w:val="28"/>
        </w:rPr>
        <w:tab/>
      </w:r>
      <w:r w:rsidRPr="00BD6222">
        <w:rPr>
          <w:b/>
          <w:sz w:val="28"/>
          <w:szCs w:val="28"/>
          <w:u w:val="single"/>
        </w:rPr>
        <w:t xml:space="preserve">Favorite Foods Day </w:t>
      </w:r>
      <w:r>
        <w:rPr>
          <w:b/>
          <w:sz w:val="28"/>
          <w:szCs w:val="28"/>
          <w:u w:val="single"/>
        </w:rPr>
        <w:t>Criteria</w:t>
      </w:r>
    </w:p>
    <w:p w:rsidR="00C67121" w:rsidRPr="005B25A4" w:rsidRDefault="00C67121">
      <w:pPr>
        <w:rPr>
          <w:b/>
          <w:sz w:val="26"/>
          <w:szCs w:val="26"/>
        </w:rPr>
      </w:pPr>
    </w:p>
    <w:p w:rsidR="00C67121" w:rsidRDefault="00C67121" w:rsidP="004B2CC1">
      <w:pPr>
        <w:ind w:firstLine="360"/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>Read the attached Favorite Foods Information plus below</w:t>
      </w:r>
      <w:r>
        <w:rPr>
          <w:b/>
          <w:sz w:val="26"/>
          <w:szCs w:val="26"/>
        </w:rPr>
        <w:t xml:space="preserve"> information</w:t>
      </w:r>
      <w:r w:rsidRPr="005B25A4">
        <w:rPr>
          <w:b/>
          <w:sz w:val="26"/>
          <w:szCs w:val="26"/>
        </w:rPr>
        <w:t>-</w:t>
      </w:r>
    </w:p>
    <w:p w:rsidR="00C67121" w:rsidRDefault="00C67121" w:rsidP="00A50192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Categories-  Mexican, Italian or American entrée OR if a dessert it must be a healthier dessert.</w:t>
      </w:r>
    </w:p>
    <w:p w:rsidR="00C67121" w:rsidRDefault="00C67121" w:rsidP="002B7FE2">
      <w:pPr>
        <w:rPr>
          <w:b/>
          <w:sz w:val="26"/>
          <w:szCs w:val="26"/>
        </w:rPr>
      </w:pPr>
    </w:p>
    <w:p w:rsidR="00C67121" w:rsidRPr="005B25A4" w:rsidRDefault="00C67121" w:rsidP="002B7FE2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On entry form, you need to write your recipe of your favorite food on backside of form.  No entries will be accepted without the recipe.</w:t>
      </w:r>
    </w:p>
    <w:p w:rsidR="00C67121" w:rsidRDefault="00C67121" w:rsidP="00021D1E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 xml:space="preserve">Prepare your </w:t>
      </w:r>
      <w:r w:rsidRPr="005B25A4">
        <w:rPr>
          <w:b/>
          <w:sz w:val="26"/>
          <w:szCs w:val="26"/>
          <w:u w:val="single"/>
        </w:rPr>
        <w:t>ONE favorite dish</w:t>
      </w:r>
      <w:r w:rsidRPr="005B25A4">
        <w:rPr>
          <w:b/>
          <w:sz w:val="26"/>
          <w:szCs w:val="26"/>
        </w:rPr>
        <w:t xml:space="preserve"> and bring it along with the Menu/Cost per serving card to the event to place on the table.   </w:t>
      </w:r>
    </w:p>
    <w:p w:rsidR="00C67121" w:rsidRPr="005B25A4" w:rsidRDefault="00C67121" w:rsidP="00CD0C4B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>Provide a sample menu on the yellow</w:t>
      </w:r>
      <w:r>
        <w:rPr>
          <w:b/>
          <w:sz w:val="26"/>
          <w:szCs w:val="26"/>
        </w:rPr>
        <w:t xml:space="preserve"> or green</w:t>
      </w:r>
      <w:r w:rsidRPr="005B25A4">
        <w:rPr>
          <w:b/>
          <w:sz w:val="26"/>
          <w:szCs w:val="26"/>
        </w:rPr>
        <w:t xml:space="preserve"> card and the cost per serving information.  This is placed on the table.</w:t>
      </w:r>
    </w:p>
    <w:p w:rsidR="00C67121" w:rsidRPr="005B25A4" w:rsidRDefault="00C67121" w:rsidP="00021D1E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 xml:space="preserve">Make sure you have enough for the 3 judges to sample and to share after the judging.   </w:t>
      </w:r>
    </w:p>
    <w:p w:rsidR="00C67121" w:rsidRDefault="00C67121" w:rsidP="00021D1E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>Remember to keep hot food hot and cold food cold.  A microwave or oven will be provided.</w:t>
      </w:r>
    </w:p>
    <w:p w:rsidR="00C67121" w:rsidRPr="005B25A4" w:rsidRDefault="00C67121" w:rsidP="00021D1E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>If you</w:t>
      </w:r>
      <w:r>
        <w:rPr>
          <w:b/>
          <w:sz w:val="26"/>
          <w:szCs w:val="26"/>
        </w:rPr>
        <w:t>r</w:t>
      </w:r>
      <w:r w:rsidRPr="005B25A4">
        <w:rPr>
          <w:b/>
          <w:sz w:val="26"/>
          <w:szCs w:val="26"/>
        </w:rPr>
        <w:t xml:space="preserve"> favorite food is a </w:t>
      </w:r>
      <w:r>
        <w:rPr>
          <w:b/>
          <w:sz w:val="26"/>
          <w:szCs w:val="26"/>
        </w:rPr>
        <w:t xml:space="preserve">tuna </w:t>
      </w:r>
      <w:r w:rsidRPr="005B25A4">
        <w:rPr>
          <w:b/>
          <w:sz w:val="26"/>
          <w:szCs w:val="26"/>
        </w:rPr>
        <w:t>sandwich, decorate like a summer picnic, or if it is an ethnic food, use those country’s colors, flag, etc.   The table se</w:t>
      </w:r>
      <w:r>
        <w:rPr>
          <w:b/>
          <w:sz w:val="26"/>
          <w:szCs w:val="26"/>
        </w:rPr>
        <w:t>tting should look nice and neat.  Use your imagination!</w:t>
      </w:r>
    </w:p>
    <w:p w:rsidR="00C67121" w:rsidRPr="005B25A4" w:rsidRDefault="00C67121" w:rsidP="00021D1E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>Bring a card table just incase there is not enough table space.</w:t>
      </w:r>
    </w:p>
    <w:p w:rsidR="00C67121" w:rsidRPr="005B25A4" w:rsidRDefault="00C67121" w:rsidP="00021D1E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>Make sure you are tidy with hands clean, hair neat, and wear clothing that reflects the theme of your dish or 4-H uniform.</w:t>
      </w:r>
    </w:p>
    <w:p w:rsidR="00C67121" w:rsidRPr="005B25A4" w:rsidRDefault="00C67121" w:rsidP="00CD0C4B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 xml:space="preserve">Remember you will be asked questions about your dish such as cost per serving, calorie count, </w:t>
      </w:r>
      <w:r>
        <w:rPr>
          <w:b/>
          <w:sz w:val="26"/>
          <w:szCs w:val="26"/>
        </w:rPr>
        <w:t xml:space="preserve">recipe, </w:t>
      </w:r>
      <w:r w:rsidRPr="005B25A4">
        <w:rPr>
          <w:b/>
          <w:sz w:val="26"/>
          <w:szCs w:val="26"/>
        </w:rPr>
        <w:t xml:space="preserve">etc.  </w:t>
      </w:r>
      <w:r>
        <w:rPr>
          <w:b/>
          <w:sz w:val="26"/>
          <w:szCs w:val="26"/>
        </w:rPr>
        <w:t>How many times have you made your favorite dish may be asked?</w:t>
      </w:r>
    </w:p>
    <w:p w:rsidR="00C67121" w:rsidRPr="00CD0C4B" w:rsidRDefault="00C67121" w:rsidP="000D1924">
      <w:pPr>
        <w:numPr>
          <w:ilvl w:val="0"/>
          <w:numId w:val="1"/>
        </w:numPr>
        <w:rPr>
          <w:b/>
          <w:sz w:val="26"/>
          <w:szCs w:val="26"/>
        </w:rPr>
      </w:pPr>
      <w:r w:rsidRPr="005B25A4">
        <w:rPr>
          <w:b/>
          <w:sz w:val="26"/>
          <w:szCs w:val="26"/>
        </w:rPr>
        <w:t>Have a good time sharing your favorite dish!</w:t>
      </w:r>
    </w:p>
    <w:p w:rsidR="00C67121" w:rsidRDefault="00C67121" w:rsidP="00F86542">
      <w:pPr>
        <w:rPr>
          <w:b/>
        </w:rPr>
      </w:pPr>
    </w:p>
    <w:p w:rsidR="00C67121" w:rsidRDefault="00C67121" w:rsidP="00F86542">
      <w:pPr>
        <w:ind w:left="5760" w:firstLine="720"/>
        <w:rPr>
          <w:b/>
        </w:rPr>
      </w:pPr>
      <w:r w:rsidRPr="00CF1B75">
        <w:rPr>
          <w:b/>
        </w:rPr>
        <w:pict>
          <v:shape id="_x0000_i1026" type="#_x0000_t75" style="width:105.75pt;height:70.5pt">
            <v:imagedata r:id="rId6" o:title=""/>
          </v:shape>
        </w:pict>
      </w:r>
    </w:p>
    <w:p w:rsidR="00C67121" w:rsidRDefault="00C67121" w:rsidP="004B2CC1">
      <w:pPr>
        <w:rPr>
          <w:b/>
        </w:rPr>
      </w:pPr>
    </w:p>
    <w:p w:rsidR="00C67121" w:rsidRPr="00021D1E" w:rsidRDefault="00C67121" w:rsidP="004B2CC1">
      <w:pPr>
        <w:rPr>
          <w:b/>
        </w:rPr>
      </w:pPr>
    </w:p>
    <w:sectPr w:rsidR="00C67121" w:rsidRPr="00021D1E" w:rsidSect="00C62C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575CF"/>
    <w:multiLevelType w:val="hybridMultilevel"/>
    <w:tmpl w:val="0B0AE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484512"/>
    <w:multiLevelType w:val="hybridMultilevel"/>
    <w:tmpl w:val="15DC01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64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D1E"/>
    <w:rsid w:val="00012D06"/>
    <w:rsid w:val="00021D1E"/>
    <w:rsid w:val="000D1924"/>
    <w:rsid w:val="0026187C"/>
    <w:rsid w:val="002B7FE2"/>
    <w:rsid w:val="00411E1F"/>
    <w:rsid w:val="0041274E"/>
    <w:rsid w:val="004B2CC1"/>
    <w:rsid w:val="005B25A4"/>
    <w:rsid w:val="006263A6"/>
    <w:rsid w:val="007460B8"/>
    <w:rsid w:val="007838DE"/>
    <w:rsid w:val="00865C3A"/>
    <w:rsid w:val="00A4792E"/>
    <w:rsid w:val="00A50192"/>
    <w:rsid w:val="00B23B55"/>
    <w:rsid w:val="00BD6222"/>
    <w:rsid w:val="00C0705B"/>
    <w:rsid w:val="00C62C6E"/>
    <w:rsid w:val="00C63CF2"/>
    <w:rsid w:val="00C67121"/>
    <w:rsid w:val="00CD0C4B"/>
    <w:rsid w:val="00CE74F1"/>
    <w:rsid w:val="00CF1B75"/>
    <w:rsid w:val="00D055E8"/>
    <w:rsid w:val="00F86542"/>
    <w:rsid w:val="00FA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7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6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205</Words>
  <Characters>1174</Characters>
  <Application>Microsoft Office Outlook</Application>
  <DocSecurity>0</DocSecurity>
  <Lines>0</Lines>
  <Paragraphs>0</Paragraphs>
  <ScaleCrop>false</ScaleCrop>
  <Company>Mariposa County 4-H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Donna Wice</dc:creator>
  <cp:keywords/>
  <dc:description/>
  <cp:lastModifiedBy>Administrator</cp:lastModifiedBy>
  <cp:revision>3</cp:revision>
  <cp:lastPrinted>2009-01-01T00:14:00Z</cp:lastPrinted>
  <dcterms:created xsi:type="dcterms:W3CDTF">2012-12-07T23:51:00Z</dcterms:created>
  <dcterms:modified xsi:type="dcterms:W3CDTF">2013-01-24T00:16:00Z</dcterms:modified>
</cp:coreProperties>
</file>